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9B0" w14:textId="2371F049" w:rsidR="00B061B8" w:rsidRPr="00B061B8" w:rsidRDefault="00B061B8" w:rsidP="00B061B8">
      <w:pPr>
        <w:pBdr>
          <w:bottom w:val="single" w:sz="12" w:space="1" w:color="0070C0"/>
        </w:pBdr>
        <w:autoSpaceDE w:val="0"/>
        <w:autoSpaceDN w:val="0"/>
        <w:adjustRightInd w:val="0"/>
        <w:spacing w:line="23" w:lineRule="atLeast"/>
        <w:jc w:val="center"/>
        <w:rPr>
          <w:rStyle w:val="Heading3Char"/>
          <w:rFonts w:ascii="Arial" w:hAnsi="Arial"/>
          <w:b/>
          <w:sz w:val="40"/>
          <w:szCs w:val="22"/>
        </w:rPr>
      </w:pPr>
      <w:r w:rsidRPr="00B061B8">
        <w:rPr>
          <w:rStyle w:val="Heading3Char"/>
          <w:rFonts w:ascii="Arial" w:hAnsi="Arial"/>
          <w:b/>
          <w:color w:val="4F81BD" w:themeColor="accent1"/>
          <w:sz w:val="40"/>
          <w:szCs w:val="22"/>
        </w:rPr>
        <w:t xml:space="preserve">Community Funding </w:t>
      </w:r>
      <w:r w:rsidR="006A215D">
        <w:rPr>
          <w:rStyle w:val="Heading3Char"/>
          <w:rFonts w:ascii="Arial" w:hAnsi="Arial"/>
          <w:b/>
          <w:color w:val="4F81BD" w:themeColor="accent1"/>
          <w:sz w:val="40"/>
          <w:szCs w:val="22"/>
        </w:rPr>
        <w:t>Application Form</w:t>
      </w:r>
    </w:p>
    <w:p w14:paraId="35D96A4D" w14:textId="77777777" w:rsidR="00B061B8" w:rsidRPr="00B061B8" w:rsidRDefault="00B061B8" w:rsidP="00C30EA3">
      <w:pPr>
        <w:pStyle w:val="Style3"/>
      </w:pPr>
    </w:p>
    <w:p w14:paraId="6FA81E4E" w14:textId="6883A386" w:rsidR="00A35FAF" w:rsidRPr="00C30EA3" w:rsidRDefault="006A215D" w:rsidP="00C30EA3">
      <w:pPr>
        <w:pStyle w:val="Style3"/>
      </w:pPr>
      <w:r w:rsidRPr="00C30EA3">
        <w:t xml:space="preserve">It is a condition of funding that the applicant contact the Shire of </w:t>
      </w:r>
      <w:proofErr w:type="spellStart"/>
      <w:r w:rsidRPr="00C30EA3">
        <w:t>Toodyay</w:t>
      </w:r>
      <w:proofErr w:type="spellEnd"/>
      <w:r w:rsidRPr="00C30EA3">
        <w:t xml:space="preserve"> </w:t>
      </w:r>
      <w:r w:rsidR="006930A1">
        <w:t>at (08)</w:t>
      </w:r>
      <w:r w:rsidRPr="00C30EA3">
        <w:t xml:space="preserve"> 9574 93</w:t>
      </w:r>
      <w:r w:rsidR="006930A1">
        <w:t>00</w:t>
      </w:r>
      <w:r w:rsidRPr="00C30EA3">
        <w:t xml:space="preserve"> to discuss their application </w:t>
      </w:r>
      <w:r w:rsidR="006930A1">
        <w:t xml:space="preserve">to ensure it meets the criteria </w:t>
      </w:r>
      <w:r w:rsidRPr="00C30EA3">
        <w:t>before making their submission.</w:t>
      </w:r>
    </w:p>
    <w:p w14:paraId="150540FC" w14:textId="77777777" w:rsidR="004756CE" w:rsidRPr="004756CE" w:rsidRDefault="004756CE" w:rsidP="00C30EA3">
      <w:pPr>
        <w:pStyle w:val="Style3"/>
      </w:pPr>
    </w:p>
    <w:p w14:paraId="460638FC" w14:textId="0F2DAE2D" w:rsidR="00A35FAF" w:rsidRPr="004756CE" w:rsidRDefault="004756CE" w:rsidP="004756CE">
      <w:pPr>
        <w:rPr>
          <w:rFonts w:ascii="Arial" w:hAnsi="Arial" w:cs="Arial"/>
          <w:b/>
          <w:sz w:val="32"/>
          <w:szCs w:val="32"/>
        </w:rPr>
      </w:pPr>
      <w:r w:rsidRPr="004756CE">
        <w:rPr>
          <w:rFonts w:ascii="Arial" w:hAnsi="Arial" w:cs="Arial"/>
          <w:b/>
          <w:color w:val="0070C0"/>
          <w:sz w:val="32"/>
          <w:szCs w:val="32"/>
        </w:rPr>
        <w:t xml:space="preserve">Project </w:t>
      </w:r>
      <w:r w:rsidR="006A215D">
        <w:rPr>
          <w:rFonts w:ascii="Arial" w:hAnsi="Arial" w:cs="Arial"/>
          <w:b/>
          <w:color w:val="0070C0"/>
          <w:sz w:val="32"/>
          <w:szCs w:val="32"/>
        </w:rPr>
        <w:t>Summary</w:t>
      </w:r>
    </w:p>
    <w:p w14:paraId="6C194D45" w14:textId="05B0B09E" w:rsidR="004B46A4" w:rsidRPr="004756CE" w:rsidRDefault="002A6AC8" w:rsidP="00C30EA3">
      <w:pPr>
        <w:pStyle w:val="Style3"/>
      </w:pPr>
      <w:r w:rsidRPr="004756CE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B061B8" w:rsidRPr="004756CE" w14:paraId="582228C7" w14:textId="77777777" w:rsidTr="009237C8">
        <w:tc>
          <w:tcPr>
            <w:tcW w:w="3114" w:type="dxa"/>
          </w:tcPr>
          <w:p w14:paraId="52881CAA" w14:textId="5F8F9B98" w:rsidR="00B061B8" w:rsidRPr="004756CE" w:rsidRDefault="00B061B8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4756CE">
              <w:rPr>
                <w:rFonts w:ascii="Arial" w:hAnsi="Arial" w:cs="Arial"/>
                <w:b/>
                <w:sz w:val="22"/>
              </w:rPr>
              <w:t>Organisation Name</w:t>
            </w:r>
          </w:p>
        </w:tc>
        <w:tc>
          <w:tcPr>
            <w:tcW w:w="6379" w:type="dxa"/>
          </w:tcPr>
          <w:p w14:paraId="4AC08E5B" w14:textId="77777777" w:rsidR="00B061B8" w:rsidRPr="004756CE" w:rsidRDefault="00B061B8" w:rsidP="00C30EA3">
            <w:pPr>
              <w:pStyle w:val="Style3"/>
            </w:pPr>
          </w:p>
        </w:tc>
      </w:tr>
      <w:tr w:rsidR="00B061B8" w:rsidRPr="004756CE" w14:paraId="4C38C54D" w14:textId="77777777" w:rsidTr="009237C8">
        <w:tc>
          <w:tcPr>
            <w:tcW w:w="3114" w:type="dxa"/>
          </w:tcPr>
          <w:p w14:paraId="31832D77" w14:textId="1D7CC6F2" w:rsidR="00B061B8" w:rsidRPr="004756CE" w:rsidRDefault="005E0F03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Project</w:t>
            </w:r>
            <w:r w:rsidR="006A215D">
              <w:rPr>
                <w:rFonts w:ascii="Arial" w:hAnsi="Arial" w:cs="Arial"/>
                <w:b/>
                <w:sz w:val="22"/>
              </w:rPr>
              <w:t xml:space="preserve"> </w:t>
            </w:r>
            <w:r w:rsidR="00B061B8" w:rsidRPr="004756CE"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6379" w:type="dxa"/>
          </w:tcPr>
          <w:p w14:paraId="1073F989" w14:textId="77777777" w:rsidR="00B061B8" w:rsidRPr="004756CE" w:rsidRDefault="00B061B8" w:rsidP="00C30EA3">
            <w:pPr>
              <w:pStyle w:val="Style3"/>
            </w:pPr>
          </w:p>
        </w:tc>
      </w:tr>
      <w:tr w:rsidR="00505BDB" w:rsidRPr="004756CE" w14:paraId="6747BFEB" w14:textId="77777777" w:rsidTr="009237C8">
        <w:tc>
          <w:tcPr>
            <w:tcW w:w="3114" w:type="dxa"/>
          </w:tcPr>
          <w:p w14:paraId="1AE4A250" w14:textId="7FF894D4" w:rsidR="00505BDB" w:rsidRPr="004756CE" w:rsidRDefault="00505BDB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4756CE">
              <w:rPr>
                <w:rFonts w:ascii="Arial" w:hAnsi="Arial" w:cs="Arial"/>
                <w:b/>
                <w:sz w:val="22"/>
              </w:rPr>
              <w:t>Project Description</w:t>
            </w:r>
            <w:r w:rsidR="005E0F03">
              <w:rPr>
                <w:rFonts w:ascii="Arial" w:hAnsi="Arial" w:cs="Arial"/>
                <w:b/>
                <w:sz w:val="22"/>
              </w:rPr>
              <w:t xml:space="preserve"> &amp; Objectives</w:t>
            </w:r>
          </w:p>
        </w:tc>
        <w:tc>
          <w:tcPr>
            <w:tcW w:w="6379" w:type="dxa"/>
          </w:tcPr>
          <w:p w14:paraId="4A5A5831" w14:textId="77777777" w:rsidR="00505BDB" w:rsidRPr="004756CE" w:rsidRDefault="00505BDB" w:rsidP="00C30EA3">
            <w:pPr>
              <w:pStyle w:val="Style3"/>
            </w:pPr>
          </w:p>
          <w:p w14:paraId="06F61A95" w14:textId="77777777" w:rsidR="00505BDB" w:rsidRPr="004756CE" w:rsidRDefault="00505BDB" w:rsidP="00C30EA3">
            <w:pPr>
              <w:pStyle w:val="Style3"/>
            </w:pPr>
          </w:p>
          <w:p w14:paraId="2A66843F" w14:textId="77777777" w:rsidR="00505BDB" w:rsidRDefault="00505BDB" w:rsidP="00C30EA3">
            <w:pPr>
              <w:pStyle w:val="Style3"/>
            </w:pPr>
          </w:p>
          <w:p w14:paraId="7E728684" w14:textId="77777777" w:rsidR="005E0F03" w:rsidRDefault="005E0F03" w:rsidP="00C30EA3">
            <w:pPr>
              <w:pStyle w:val="Style3"/>
            </w:pPr>
          </w:p>
          <w:p w14:paraId="0A9F7FC0" w14:textId="77777777" w:rsidR="005E0F03" w:rsidRPr="004756CE" w:rsidRDefault="005E0F03" w:rsidP="00C30EA3">
            <w:pPr>
              <w:pStyle w:val="Style3"/>
            </w:pPr>
          </w:p>
          <w:p w14:paraId="39EC2E9E" w14:textId="77777777" w:rsidR="00505BDB" w:rsidRPr="004756CE" w:rsidRDefault="00505BDB" w:rsidP="00C30EA3">
            <w:pPr>
              <w:pStyle w:val="Style3"/>
            </w:pPr>
          </w:p>
          <w:p w14:paraId="50339E2B" w14:textId="77777777" w:rsidR="00505BDB" w:rsidRPr="004756CE" w:rsidRDefault="00505BDB" w:rsidP="00C30EA3">
            <w:pPr>
              <w:pStyle w:val="Style3"/>
            </w:pPr>
          </w:p>
        </w:tc>
      </w:tr>
      <w:tr w:rsidR="00B061B8" w:rsidRPr="004756CE" w14:paraId="73AAEDCE" w14:textId="77777777" w:rsidTr="009237C8">
        <w:tc>
          <w:tcPr>
            <w:tcW w:w="3114" w:type="dxa"/>
          </w:tcPr>
          <w:p w14:paraId="38F5EE38" w14:textId="4C863ACE" w:rsidR="00B061B8" w:rsidRPr="004756CE" w:rsidRDefault="005E0F03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Project</w:t>
            </w:r>
            <w:r w:rsidR="006A215D">
              <w:rPr>
                <w:rFonts w:ascii="Arial" w:hAnsi="Arial" w:cs="Arial"/>
                <w:b/>
                <w:sz w:val="22"/>
              </w:rPr>
              <w:t xml:space="preserve"> </w:t>
            </w:r>
            <w:r w:rsidR="00BF26A6">
              <w:rPr>
                <w:rFonts w:ascii="Arial" w:hAnsi="Arial" w:cs="Arial"/>
                <w:b/>
                <w:sz w:val="22"/>
              </w:rPr>
              <w:t>S</w:t>
            </w:r>
            <w:r w:rsidR="006A215D">
              <w:rPr>
                <w:rFonts w:ascii="Arial" w:hAnsi="Arial" w:cs="Arial"/>
                <w:b/>
                <w:sz w:val="22"/>
              </w:rPr>
              <w:t xml:space="preserve">tart </w:t>
            </w:r>
            <w:r w:rsidR="00BF26A6">
              <w:rPr>
                <w:rFonts w:ascii="Arial" w:hAnsi="Arial" w:cs="Arial"/>
                <w:b/>
                <w:sz w:val="22"/>
              </w:rPr>
              <w:t>D</w:t>
            </w:r>
            <w:r w:rsidR="006A215D">
              <w:rPr>
                <w:rFonts w:ascii="Arial" w:hAnsi="Arial" w:cs="Arial"/>
                <w:b/>
                <w:sz w:val="22"/>
              </w:rPr>
              <w:t>ate</w:t>
            </w:r>
          </w:p>
        </w:tc>
        <w:tc>
          <w:tcPr>
            <w:tcW w:w="6379" w:type="dxa"/>
          </w:tcPr>
          <w:p w14:paraId="4DC0AC9D" w14:textId="77777777" w:rsidR="00B061B8" w:rsidRPr="004756CE" w:rsidRDefault="00B061B8" w:rsidP="00C30EA3">
            <w:pPr>
              <w:pStyle w:val="Style3"/>
            </w:pPr>
          </w:p>
        </w:tc>
      </w:tr>
      <w:tr w:rsidR="00B061B8" w:rsidRPr="004756CE" w14:paraId="0B1159E1" w14:textId="77777777" w:rsidTr="009237C8">
        <w:tc>
          <w:tcPr>
            <w:tcW w:w="3114" w:type="dxa"/>
          </w:tcPr>
          <w:p w14:paraId="7F71F1D1" w14:textId="185E1900" w:rsidR="00B061B8" w:rsidRPr="004756CE" w:rsidRDefault="006A215D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Project </w:t>
            </w:r>
            <w:r w:rsidR="00BF26A6">
              <w:rPr>
                <w:rFonts w:ascii="Arial" w:hAnsi="Arial" w:cs="Arial"/>
                <w:b/>
                <w:sz w:val="22"/>
              </w:rPr>
              <w:t>E</w:t>
            </w:r>
            <w:r>
              <w:rPr>
                <w:rFonts w:ascii="Arial" w:hAnsi="Arial" w:cs="Arial"/>
                <w:b/>
                <w:sz w:val="22"/>
              </w:rPr>
              <w:t xml:space="preserve">nd </w:t>
            </w:r>
            <w:r w:rsidR="00BF26A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ate</w:t>
            </w:r>
          </w:p>
        </w:tc>
        <w:tc>
          <w:tcPr>
            <w:tcW w:w="6379" w:type="dxa"/>
          </w:tcPr>
          <w:p w14:paraId="5156D40A" w14:textId="77777777" w:rsidR="00B061B8" w:rsidRPr="004756CE" w:rsidRDefault="00B061B8" w:rsidP="00C30EA3">
            <w:pPr>
              <w:pStyle w:val="Style3"/>
            </w:pPr>
          </w:p>
        </w:tc>
      </w:tr>
      <w:tr w:rsidR="00B061B8" w:rsidRPr="004756CE" w14:paraId="36F68D3B" w14:textId="77777777" w:rsidTr="009237C8">
        <w:tc>
          <w:tcPr>
            <w:tcW w:w="3114" w:type="dxa"/>
          </w:tcPr>
          <w:p w14:paraId="33B1C2D6" w14:textId="14D548C7" w:rsidR="00B061B8" w:rsidRPr="004756CE" w:rsidRDefault="006A215D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Total </w:t>
            </w:r>
            <w:r w:rsidR="00BF26A6">
              <w:rPr>
                <w:rFonts w:ascii="Arial" w:hAnsi="Arial" w:cs="Arial"/>
                <w:b/>
                <w:sz w:val="22"/>
              </w:rPr>
              <w:t>B</w:t>
            </w:r>
            <w:r>
              <w:rPr>
                <w:rFonts w:ascii="Arial" w:hAnsi="Arial" w:cs="Arial"/>
                <w:b/>
                <w:sz w:val="22"/>
              </w:rPr>
              <w:t>udget</w:t>
            </w:r>
          </w:p>
        </w:tc>
        <w:tc>
          <w:tcPr>
            <w:tcW w:w="6379" w:type="dxa"/>
          </w:tcPr>
          <w:p w14:paraId="458C6B20" w14:textId="42385078" w:rsidR="00505BDB" w:rsidRPr="009237C8" w:rsidRDefault="009237C8" w:rsidP="00C30EA3">
            <w:pPr>
              <w:pStyle w:val="Style3"/>
            </w:pPr>
            <w:r w:rsidRPr="009237C8">
              <w:t>$</w:t>
            </w:r>
          </w:p>
        </w:tc>
      </w:tr>
      <w:tr w:rsidR="00B061B8" w:rsidRPr="004756CE" w14:paraId="447071A6" w14:textId="77777777" w:rsidTr="009237C8">
        <w:tc>
          <w:tcPr>
            <w:tcW w:w="3114" w:type="dxa"/>
          </w:tcPr>
          <w:p w14:paraId="2B94EBC6" w14:textId="53376D64" w:rsidR="00B061B8" w:rsidRPr="004756CE" w:rsidRDefault="006A215D" w:rsidP="005E0F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Requested </w:t>
            </w:r>
            <w:r w:rsidR="00BF26A6">
              <w:rPr>
                <w:rFonts w:ascii="Arial" w:hAnsi="Arial" w:cs="Arial"/>
                <w:b/>
                <w:sz w:val="22"/>
              </w:rPr>
              <w:t>F</w:t>
            </w:r>
            <w:r>
              <w:rPr>
                <w:rFonts w:ascii="Arial" w:hAnsi="Arial" w:cs="Arial"/>
                <w:b/>
                <w:sz w:val="22"/>
              </w:rPr>
              <w:t>unding</w:t>
            </w:r>
          </w:p>
        </w:tc>
        <w:tc>
          <w:tcPr>
            <w:tcW w:w="6379" w:type="dxa"/>
          </w:tcPr>
          <w:p w14:paraId="0B25CE85" w14:textId="0573F5C5" w:rsidR="00505BDB" w:rsidRPr="009237C8" w:rsidRDefault="009237C8" w:rsidP="00C30EA3">
            <w:pPr>
              <w:pStyle w:val="Style3"/>
            </w:pPr>
            <w:r w:rsidRPr="009237C8">
              <w:t>$</w:t>
            </w:r>
          </w:p>
        </w:tc>
      </w:tr>
    </w:tbl>
    <w:p w14:paraId="21889FB8" w14:textId="77777777" w:rsidR="00B061B8" w:rsidRDefault="00B061B8" w:rsidP="00C30EA3">
      <w:pPr>
        <w:pStyle w:val="Style3"/>
      </w:pPr>
    </w:p>
    <w:p w14:paraId="7DA84662" w14:textId="77777777" w:rsidR="009237C8" w:rsidRPr="004756CE" w:rsidRDefault="009237C8" w:rsidP="00C30EA3">
      <w:pPr>
        <w:pStyle w:val="Style3"/>
      </w:pPr>
    </w:p>
    <w:p w14:paraId="1AD17D88" w14:textId="77777777" w:rsidR="009237C8" w:rsidRDefault="009237C8">
      <w:p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Organisation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815"/>
      </w:tblGrid>
      <w:tr w:rsidR="009237C8" w14:paraId="15F4F025" w14:textId="77777777" w:rsidTr="00A00062">
        <w:tc>
          <w:tcPr>
            <w:tcW w:w="2122" w:type="dxa"/>
          </w:tcPr>
          <w:p w14:paraId="670E1E9C" w14:textId="3A857F70" w:rsidR="009237C8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ABN</w:t>
            </w:r>
          </w:p>
        </w:tc>
        <w:tc>
          <w:tcPr>
            <w:tcW w:w="6776" w:type="dxa"/>
            <w:gridSpan w:val="2"/>
          </w:tcPr>
          <w:p w14:paraId="23B94767" w14:textId="77777777" w:rsid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10887" w14:paraId="69141E7D" w14:textId="77777777" w:rsidTr="00C10887">
        <w:tc>
          <w:tcPr>
            <w:tcW w:w="7083" w:type="dxa"/>
            <w:gridSpan w:val="2"/>
          </w:tcPr>
          <w:p w14:paraId="66735ECA" w14:textId="77777777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237C8">
              <w:rPr>
                <w:rFonts w:ascii="Arial" w:hAnsi="Arial" w:cs="Arial"/>
                <w:bCs/>
                <w:sz w:val="22"/>
                <w:szCs w:val="22"/>
              </w:rPr>
              <w:t>Is your organisation registered for GST?</w:t>
            </w:r>
          </w:p>
        </w:tc>
        <w:tc>
          <w:tcPr>
            <w:tcW w:w="1815" w:type="dxa"/>
          </w:tcPr>
          <w:p w14:paraId="67F2CFA0" w14:textId="37377AEB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10887" w14:paraId="4A6565FE" w14:textId="77777777" w:rsidTr="00C10887">
        <w:tc>
          <w:tcPr>
            <w:tcW w:w="7083" w:type="dxa"/>
            <w:gridSpan w:val="2"/>
          </w:tcPr>
          <w:p w14:paraId="19DFBCC7" w14:textId="77777777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237C8">
              <w:rPr>
                <w:rFonts w:ascii="Arial" w:hAnsi="Arial" w:cs="Arial"/>
                <w:bCs/>
                <w:sz w:val="22"/>
                <w:szCs w:val="22"/>
              </w:rPr>
              <w:t>Is your organisation incorporated?</w:t>
            </w:r>
          </w:p>
        </w:tc>
        <w:tc>
          <w:tcPr>
            <w:tcW w:w="1815" w:type="dxa"/>
          </w:tcPr>
          <w:p w14:paraId="6F4F25AE" w14:textId="737CE811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10887" w14:paraId="31CFDAD0" w14:textId="77777777" w:rsidTr="00C10887">
        <w:tc>
          <w:tcPr>
            <w:tcW w:w="7083" w:type="dxa"/>
            <w:gridSpan w:val="2"/>
          </w:tcPr>
          <w:p w14:paraId="307249A0" w14:textId="55A34FFE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237C8">
              <w:rPr>
                <w:rFonts w:ascii="Arial" w:hAnsi="Arial" w:cs="Arial"/>
                <w:bCs/>
                <w:sz w:val="22"/>
                <w:szCs w:val="22"/>
              </w:rPr>
              <w:t xml:space="preserve">Do you have Public Liability Insurance? Have you checked with your insurer that it covers your proposed </w:t>
            </w:r>
            <w:r w:rsidR="003C0250">
              <w:rPr>
                <w:rFonts w:ascii="Arial" w:hAnsi="Arial" w:cs="Arial"/>
                <w:bCs/>
                <w:sz w:val="22"/>
                <w:szCs w:val="22"/>
              </w:rPr>
              <w:t>project</w:t>
            </w:r>
            <w:r w:rsidRPr="009237C8">
              <w:rPr>
                <w:rFonts w:ascii="Arial" w:hAnsi="Arial" w:cs="Arial"/>
                <w:bCs/>
                <w:sz w:val="22"/>
                <w:szCs w:val="22"/>
              </w:rPr>
              <w:t xml:space="preserve"> or activity?</w:t>
            </w:r>
          </w:p>
        </w:tc>
        <w:tc>
          <w:tcPr>
            <w:tcW w:w="1815" w:type="dxa"/>
          </w:tcPr>
          <w:p w14:paraId="62109924" w14:textId="6DBE1681" w:rsid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237C8" w14:paraId="3661986A" w14:textId="77777777" w:rsidTr="00C10887">
        <w:tc>
          <w:tcPr>
            <w:tcW w:w="2122" w:type="dxa"/>
          </w:tcPr>
          <w:p w14:paraId="2EAB0646" w14:textId="1C3C5116" w:rsidR="009237C8" w:rsidRPr="00C10887" w:rsidRDefault="00C10887" w:rsidP="005E0F0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887">
              <w:rPr>
                <w:rFonts w:ascii="Arial" w:hAnsi="Arial" w:cs="Arial"/>
                <w:b/>
                <w:bCs/>
                <w:sz w:val="22"/>
                <w:szCs w:val="22"/>
              </w:rPr>
              <w:t>Postal Address</w:t>
            </w:r>
          </w:p>
        </w:tc>
        <w:tc>
          <w:tcPr>
            <w:tcW w:w="6776" w:type="dxa"/>
            <w:gridSpan w:val="2"/>
          </w:tcPr>
          <w:p w14:paraId="616FE338" w14:textId="77777777" w:rsidR="009237C8" w:rsidRPr="00C10887" w:rsidRDefault="009237C8" w:rsidP="005E0F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27DFD0D" w14:textId="76C996CC" w:rsidR="00C10887" w:rsidRPr="009237C8" w:rsidRDefault="00C10887" w:rsidP="005E0F03">
            <w:pPr>
              <w:spacing w:line="360" w:lineRule="auto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9237C8" w14:paraId="50812F3B" w14:textId="77777777" w:rsidTr="005A38B8">
        <w:tc>
          <w:tcPr>
            <w:tcW w:w="8898" w:type="dxa"/>
            <w:gridSpan w:val="3"/>
          </w:tcPr>
          <w:p w14:paraId="49E0CF65" w14:textId="75253A7A" w:rsidR="009237C8" w:rsidRPr="009237C8" w:rsidRDefault="009237C8" w:rsidP="00C1088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C10887">
              <w:rPr>
                <w:rFonts w:ascii="Arial" w:hAnsi="Arial" w:cs="Arial"/>
                <w:bCs/>
                <w:sz w:val="16"/>
                <w:szCs w:val="22"/>
              </w:rPr>
              <w:t xml:space="preserve">Please give the name, telephone and email contact for the person in your organisation who can provide further information. Under Privacy Act (1988) you must get consent </w:t>
            </w:r>
            <w:r w:rsidR="00967804" w:rsidRPr="00C10887">
              <w:rPr>
                <w:rFonts w:ascii="Arial" w:hAnsi="Arial" w:cs="Arial"/>
                <w:bCs/>
                <w:sz w:val="16"/>
                <w:szCs w:val="22"/>
              </w:rPr>
              <w:t>from</w:t>
            </w:r>
            <w:r w:rsidRPr="00C10887">
              <w:rPr>
                <w:rFonts w:ascii="Arial" w:hAnsi="Arial" w:cs="Arial"/>
                <w:bCs/>
                <w:sz w:val="16"/>
                <w:szCs w:val="22"/>
              </w:rPr>
              <w:t xml:space="preserve"> </w:t>
            </w:r>
            <w:r w:rsidR="00967804" w:rsidRPr="00C10887">
              <w:rPr>
                <w:rFonts w:ascii="Arial" w:hAnsi="Arial" w:cs="Arial"/>
                <w:bCs/>
                <w:sz w:val="16"/>
                <w:szCs w:val="22"/>
              </w:rPr>
              <w:t>t</w:t>
            </w:r>
            <w:r w:rsidRPr="00C10887">
              <w:rPr>
                <w:rFonts w:ascii="Arial" w:hAnsi="Arial" w:cs="Arial"/>
                <w:bCs/>
                <w:sz w:val="16"/>
                <w:szCs w:val="22"/>
              </w:rPr>
              <w:t>his person</w:t>
            </w:r>
            <w:r w:rsidR="00967804" w:rsidRPr="00C10887">
              <w:rPr>
                <w:rFonts w:ascii="Arial" w:hAnsi="Arial" w:cs="Arial"/>
                <w:bCs/>
                <w:sz w:val="16"/>
                <w:szCs w:val="22"/>
              </w:rPr>
              <w:t xml:space="preserve"> </w:t>
            </w:r>
            <w:r w:rsidRPr="00C10887">
              <w:rPr>
                <w:rFonts w:ascii="Arial" w:hAnsi="Arial" w:cs="Arial"/>
                <w:bCs/>
                <w:sz w:val="16"/>
                <w:szCs w:val="22"/>
              </w:rPr>
              <w:t>before recording their details below</w:t>
            </w:r>
          </w:p>
        </w:tc>
      </w:tr>
      <w:tr w:rsidR="009237C8" w14:paraId="55BC2872" w14:textId="77777777" w:rsidTr="00C10887">
        <w:tc>
          <w:tcPr>
            <w:tcW w:w="2122" w:type="dxa"/>
          </w:tcPr>
          <w:p w14:paraId="06FDC699" w14:textId="5E4E3185" w:rsidR="009237C8" w:rsidRP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7C8">
              <w:rPr>
                <w:rFonts w:ascii="Arial" w:hAnsi="Arial" w:cs="Arial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6776" w:type="dxa"/>
            <w:gridSpan w:val="2"/>
          </w:tcPr>
          <w:p w14:paraId="50B89F17" w14:textId="77777777" w:rsid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237C8" w14:paraId="24642BE9" w14:textId="77777777" w:rsidTr="00C10887">
        <w:tc>
          <w:tcPr>
            <w:tcW w:w="2122" w:type="dxa"/>
          </w:tcPr>
          <w:p w14:paraId="2E687741" w14:textId="2A64D860" w:rsidR="009237C8" w:rsidRP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7C8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6776" w:type="dxa"/>
            <w:gridSpan w:val="2"/>
          </w:tcPr>
          <w:p w14:paraId="78B3CA48" w14:textId="77777777" w:rsid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237C8" w14:paraId="091A8213" w14:textId="77777777" w:rsidTr="00C10887">
        <w:tc>
          <w:tcPr>
            <w:tcW w:w="2122" w:type="dxa"/>
          </w:tcPr>
          <w:p w14:paraId="31F557F2" w14:textId="5FF74C0D" w:rsidR="009237C8" w:rsidRP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7C8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776" w:type="dxa"/>
            <w:gridSpan w:val="2"/>
          </w:tcPr>
          <w:p w14:paraId="2C3BB1A3" w14:textId="77777777" w:rsidR="009237C8" w:rsidRDefault="009237C8" w:rsidP="005E0F03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1709C42A" w14:textId="71C9993A" w:rsidR="004756CE" w:rsidRPr="004756CE" w:rsidRDefault="009237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4756CE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4756CE" w:rsidRPr="004756CE">
        <w:rPr>
          <w:rFonts w:ascii="Arial" w:hAnsi="Arial" w:cs="Arial"/>
          <w:b/>
          <w:bCs/>
          <w:color w:val="0070C0"/>
          <w:sz w:val="22"/>
          <w:szCs w:val="22"/>
        </w:rPr>
        <w:br w:type="page"/>
      </w:r>
    </w:p>
    <w:p w14:paraId="30498199" w14:textId="302FBC39" w:rsidR="00C10887" w:rsidRDefault="00C10887" w:rsidP="00B709BE">
      <w:pPr>
        <w:tabs>
          <w:tab w:val="left" w:leader="underscore" w:pos="8647"/>
        </w:tabs>
        <w:spacing w:before="240" w:line="360" w:lineRule="auto"/>
        <w:ind w:right="-306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>Funding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"/>
        <w:gridCol w:w="4078"/>
        <w:gridCol w:w="4508"/>
      </w:tblGrid>
      <w:tr w:rsidR="00F51338" w14:paraId="7E39AB35" w14:textId="492A1AC8" w:rsidTr="00F51338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D62E" w14:textId="630CF46F" w:rsidR="00F51338" w:rsidRPr="00EA682A" w:rsidRDefault="00F51338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078" w:type="dxa"/>
            <w:tcBorders>
              <w:left w:val="single" w:sz="4" w:space="0" w:color="auto"/>
            </w:tcBorders>
          </w:tcPr>
          <w:p w14:paraId="4A3C168B" w14:textId="030A31DA" w:rsidR="00F51338" w:rsidRPr="00EA682A" w:rsidRDefault="00F51338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EA682A">
              <w:rPr>
                <w:rFonts w:ascii="Arial" w:hAnsi="Arial" w:cs="Arial"/>
                <w:b/>
                <w:sz w:val="22"/>
              </w:rPr>
              <w:t>Category</w:t>
            </w:r>
          </w:p>
        </w:tc>
        <w:tc>
          <w:tcPr>
            <w:tcW w:w="4508" w:type="dxa"/>
          </w:tcPr>
          <w:p w14:paraId="6F5242C5" w14:textId="4AED63C8" w:rsidR="00F51338" w:rsidRPr="00EA682A" w:rsidRDefault="00F51338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EA682A">
              <w:rPr>
                <w:rFonts w:ascii="Arial" w:hAnsi="Arial" w:cs="Arial"/>
                <w:b/>
                <w:sz w:val="22"/>
              </w:rPr>
              <w:t>Sections to complete</w:t>
            </w:r>
          </w:p>
        </w:tc>
      </w:tr>
      <w:tr w:rsidR="00230FA2" w14:paraId="3D5CF61C" w14:textId="41D870C9" w:rsidTr="00F51338">
        <w:trPr>
          <w:trHeight w:val="31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2DC" w14:textId="77777777" w:rsidR="00230FA2" w:rsidRDefault="00230FA2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 w:val="restart"/>
            <w:tcBorders>
              <w:left w:val="single" w:sz="4" w:space="0" w:color="auto"/>
            </w:tcBorders>
          </w:tcPr>
          <w:p w14:paraId="199163FB" w14:textId="22FA4054" w:rsidR="00230FA2" w:rsidRDefault="00230FA2" w:rsidP="00EA682A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EA682A">
              <w:rPr>
                <w:rFonts w:ascii="Arial" w:hAnsi="Arial" w:cs="Arial"/>
                <w:b/>
                <w:sz w:val="22"/>
              </w:rPr>
              <w:t xml:space="preserve">Community funding – </w:t>
            </w:r>
            <w:r w:rsidR="00BF26A6">
              <w:rPr>
                <w:rFonts w:ascii="Arial" w:hAnsi="Arial" w:cs="Arial"/>
                <w:b/>
                <w:sz w:val="22"/>
              </w:rPr>
              <w:t>S</w:t>
            </w:r>
            <w:r w:rsidRPr="00EA682A">
              <w:rPr>
                <w:rFonts w:ascii="Arial" w:hAnsi="Arial" w:cs="Arial"/>
                <w:b/>
                <w:sz w:val="22"/>
              </w:rPr>
              <w:t xml:space="preserve">mall </w:t>
            </w:r>
            <w:r w:rsidR="00BF26A6">
              <w:rPr>
                <w:rFonts w:ascii="Arial" w:hAnsi="Arial" w:cs="Arial"/>
                <w:b/>
                <w:sz w:val="22"/>
              </w:rPr>
              <w:t>G</w:t>
            </w:r>
            <w:r w:rsidRPr="00EA682A">
              <w:rPr>
                <w:rFonts w:ascii="Arial" w:hAnsi="Arial" w:cs="Arial"/>
                <w:b/>
                <w:sz w:val="22"/>
              </w:rPr>
              <w:t>rant</w:t>
            </w:r>
          </w:p>
          <w:p w14:paraId="5162261D" w14:textId="0B8A5D80" w:rsidR="00230FA2" w:rsidRPr="00DD4296" w:rsidRDefault="00230FA2" w:rsidP="00EA682A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DD4296">
              <w:rPr>
                <w:rFonts w:ascii="Arial" w:hAnsi="Arial" w:cs="Arial"/>
                <w:sz w:val="22"/>
              </w:rPr>
              <w:t>$1,000 - $3,000</w:t>
            </w:r>
          </w:p>
        </w:tc>
        <w:tc>
          <w:tcPr>
            <w:tcW w:w="4508" w:type="dxa"/>
            <w:vMerge w:val="restart"/>
          </w:tcPr>
          <w:p w14:paraId="276B942E" w14:textId="3DC9AAA1" w:rsidR="00230FA2" w:rsidRPr="00EA682A" w:rsidRDefault="00230FA2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Strategic alignment</w:t>
            </w:r>
          </w:p>
        </w:tc>
      </w:tr>
      <w:tr w:rsidR="00230FA2" w14:paraId="05441AAA" w14:textId="77777777" w:rsidTr="00F51338">
        <w:trPr>
          <w:trHeight w:val="315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F8329" w14:textId="77777777" w:rsidR="00230FA2" w:rsidRDefault="00230FA2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E7C371" w14:textId="77777777" w:rsidR="00230FA2" w:rsidRPr="00EA682A" w:rsidRDefault="00230FA2" w:rsidP="00EA682A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8" w:type="dxa"/>
            <w:vMerge/>
          </w:tcPr>
          <w:p w14:paraId="03419029" w14:textId="77777777" w:rsidR="00230FA2" w:rsidRPr="00EA682A" w:rsidRDefault="00230FA2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EA682A" w14:paraId="3C9251B2" w14:textId="65207549" w:rsidTr="00F51338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325A6644" w14:textId="77777777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 w:val="restart"/>
            <w:tcBorders>
              <w:bottom w:val="single" w:sz="4" w:space="0" w:color="auto"/>
            </w:tcBorders>
          </w:tcPr>
          <w:p w14:paraId="5631A80D" w14:textId="75417811" w:rsidR="00EA682A" w:rsidRDefault="00EA682A" w:rsidP="00EA682A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EA682A">
              <w:rPr>
                <w:rFonts w:ascii="Arial" w:hAnsi="Arial" w:cs="Arial"/>
                <w:b/>
                <w:sz w:val="22"/>
              </w:rPr>
              <w:t xml:space="preserve">Community Funding – </w:t>
            </w:r>
            <w:r w:rsidR="00BF26A6">
              <w:rPr>
                <w:rFonts w:ascii="Arial" w:hAnsi="Arial" w:cs="Arial"/>
                <w:b/>
                <w:sz w:val="22"/>
              </w:rPr>
              <w:t>L</w:t>
            </w:r>
            <w:r w:rsidRPr="00EA682A">
              <w:rPr>
                <w:rFonts w:ascii="Arial" w:hAnsi="Arial" w:cs="Arial"/>
                <w:b/>
                <w:sz w:val="22"/>
              </w:rPr>
              <w:t xml:space="preserve">arge </w:t>
            </w:r>
            <w:r w:rsidR="00BF26A6">
              <w:rPr>
                <w:rFonts w:ascii="Arial" w:hAnsi="Arial" w:cs="Arial"/>
                <w:b/>
                <w:sz w:val="22"/>
              </w:rPr>
              <w:t>G</w:t>
            </w:r>
            <w:r w:rsidRPr="00EA682A">
              <w:rPr>
                <w:rFonts w:ascii="Arial" w:hAnsi="Arial" w:cs="Arial"/>
                <w:b/>
                <w:sz w:val="22"/>
              </w:rPr>
              <w:t>rants</w:t>
            </w:r>
          </w:p>
          <w:p w14:paraId="51120D3A" w14:textId="6DF3763D" w:rsidR="00DD4296" w:rsidRPr="00DD4296" w:rsidRDefault="00DD4296" w:rsidP="005E0F03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DD4296">
              <w:rPr>
                <w:rFonts w:ascii="Arial" w:hAnsi="Arial" w:cs="Arial"/>
                <w:sz w:val="22"/>
              </w:rPr>
              <w:t>$3,00</w:t>
            </w:r>
            <w:r w:rsidR="005E0F03">
              <w:rPr>
                <w:rFonts w:ascii="Arial" w:hAnsi="Arial" w:cs="Arial"/>
                <w:sz w:val="22"/>
              </w:rPr>
              <w:t>1</w:t>
            </w:r>
            <w:r w:rsidRPr="00DD4296">
              <w:rPr>
                <w:rFonts w:ascii="Arial" w:hAnsi="Arial" w:cs="Arial"/>
                <w:sz w:val="22"/>
              </w:rPr>
              <w:t xml:space="preserve"> - $10,000</w:t>
            </w:r>
          </w:p>
        </w:tc>
        <w:tc>
          <w:tcPr>
            <w:tcW w:w="4508" w:type="dxa"/>
            <w:vMerge w:val="restart"/>
          </w:tcPr>
          <w:p w14:paraId="786F343D" w14:textId="2DD092F8" w:rsidR="00EA682A" w:rsidRDefault="009D50BB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Strategic alignment</w:t>
            </w:r>
          </w:p>
          <w:p w14:paraId="0B923B2B" w14:textId="5C12B006" w:rsidR="007C1E92" w:rsidRPr="00EA682A" w:rsidRDefault="007C1E92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 outcomes</w:t>
            </w:r>
          </w:p>
          <w:p w14:paraId="0DD1D7D5" w14:textId="77777777" w:rsidR="00EA682A" w:rsidRPr="00EA682A" w:rsidRDefault="00EA682A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Promotional opportunities</w:t>
            </w:r>
          </w:p>
          <w:p w14:paraId="294063C9" w14:textId="2A9E915A" w:rsidR="00EA682A" w:rsidRPr="00EA682A" w:rsidRDefault="00EA682A" w:rsidP="00EA682A">
            <w:pPr>
              <w:pStyle w:val="ListParagraph"/>
              <w:numPr>
                <w:ilvl w:val="0"/>
                <w:numId w:val="15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Project budget</w:t>
            </w:r>
          </w:p>
        </w:tc>
      </w:tr>
      <w:tr w:rsidR="00EA682A" w14:paraId="2B205624" w14:textId="77777777" w:rsidTr="00F51338">
        <w:trPr>
          <w:trHeight w:val="630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17EF" w14:textId="77777777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6F3517" w14:textId="77777777" w:rsidR="00EA682A" w:rsidRP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8" w:type="dxa"/>
            <w:vMerge/>
          </w:tcPr>
          <w:p w14:paraId="6054AA91" w14:textId="77777777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  <w:tr w:rsidR="00EA682A" w14:paraId="0DFB3C77" w14:textId="2640EFEF" w:rsidTr="00F51338">
        <w:trPr>
          <w:trHeight w:val="315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5454FB85" w14:textId="5F7D48C1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 w:val="restart"/>
            <w:tcBorders>
              <w:top w:val="single" w:sz="4" w:space="0" w:color="auto"/>
            </w:tcBorders>
          </w:tcPr>
          <w:p w14:paraId="4B3EA519" w14:textId="77777777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EA682A">
              <w:rPr>
                <w:rFonts w:ascii="Arial" w:hAnsi="Arial" w:cs="Arial"/>
                <w:b/>
                <w:sz w:val="22"/>
              </w:rPr>
              <w:t>Events, Tourism &amp; Economic Development Funding</w:t>
            </w:r>
          </w:p>
          <w:p w14:paraId="5B41FFB2" w14:textId="09A51A35" w:rsidR="00DD4296" w:rsidRPr="00DD4296" w:rsidRDefault="00DD4296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color w:val="0070C0"/>
              </w:rPr>
            </w:pPr>
            <w:r w:rsidRPr="00DD4296">
              <w:rPr>
                <w:rFonts w:ascii="Arial" w:hAnsi="Arial" w:cs="Arial"/>
                <w:sz w:val="22"/>
              </w:rPr>
              <w:t>Maximum $15,000</w:t>
            </w:r>
          </w:p>
        </w:tc>
        <w:tc>
          <w:tcPr>
            <w:tcW w:w="4508" w:type="dxa"/>
            <w:vMerge w:val="restart"/>
          </w:tcPr>
          <w:p w14:paraId="4A7DB7BD" w14:textId="48CAF8FB" w:rsidR="00EA682A" w:rsidRDefault="009D50BB" w:rsidP="007C1E92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Strategic alignment</w:t>
            </w:r>
          </w:p>
          <w:p w14:paraId="04A632E8" w14:textId="05D5CB83" w:rsidR="007C1E92" w:rsidRPr="007C1E92" w:rsidRDefault="007C1E92" w:rsidP="007C1E92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 outcomes</w:t>
            </w:r>
          </w:p>
          <w:p w14:paraId="6E7D67DD" w14:textId="77777777" w:rsidR="00EA682A" w:rsidRPr="00EA682A" w:rsidRDefault="00EA682A" w:rsidP="007C1E92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Promotional opportunities</w:t>
            </w:r>
          </w:p>
          <w:p w14:paraId="7FE4089A" w14:textId="77777777" w:rsidR="00EA682A" w:rsidRPr="00EA682A" w:rsidRDefault="00EA682A" w:rsidP="007C1E92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Project budget</w:t>
            </w:r>
          </w:p>
          <w:p w14:paraId="24417C77" w14:textId="4D067982" w:rsidR="00EA682A" w:rsidRPr="00EA682A" w:rsidRDefault="00EA682A" w:rsidP="007C1E92">
            <w:pPr>
              <w:pStyle w:val="ListParagraph"/>
              <w:numPr>
                <w:ilvl w:val="0"/>
                <w:numId w:val="16"/>
              </w:num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  <w:r w:rsidRPr="00EA682A">
              <w:rPr>
                <w:rFonts w:ascii="Arial" w:hAnsi="Arial" w:cs="Arial"/>
                <w:sz w:val="22"/>
              </w:rPr>
              <w:t>Risk Management Plan</w:t>
            </w:r>
            <w:r w:rsidR="007C1E92">
              <w:rPr>
                <w:rFonts w:ascii="Arial" w:hAnsi="Arial" w:cs="Arial"/>
                <w:sz w:val="22"/>
              </w:rPr>
              <w:t xml:space="preserve"> (to be attached)</w:t>
            </w:r>
          </w:p>
        </w:tc>
      </w:tr>
      <w:tr w:rsidR="00EA682A" w14:paraId="47E4C161" w14:textId="77777777" w:rsidTr="00F51338">
        <w:trPr>
          <w:trHeight w:val="787"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D1D0DC" w14:textId="77777777" w:rsidR="00EA682A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</w:tcBorders>
          </w:tcPr>
          <w:p w14:paraId="144651BB" w14:textId="77777777" w:rsidR="00EA682A" w:rsidRPr="00C10887" w:rsidRDefault="00EA682A" w:rsidP="00C10887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08" w:type="dxa"/>
            <w:vMerge/>
          </w:tcPr>
          <w:p w14:paraId="68BA232F" w14:textId="77777777" w:rsidR="00EA682A" w:rsidRDefault="00EA682A" w:rsidP="00EA682A">
            <w:pPr>
              <w:tabs>
                <w:tab w:val="left" w:leader="underscore" w:pos="8647"/>
              </w:tabs>
              <w:spacing w:line="300" w:lineRule="auto"/>
              <w:rPr>
                <w:rFonts w:ascii="Arial" w:hAnsi="Arial" w:cs="Arial"/>
                <w:sz w:val="22"/>
              </w:rPr>
            </w:pPr>
          </w:p>
        </w:tc>
      </w:tr>
    </w:tbl>
    <w:p w14:paraId="62643250" w14:textId="119D767A" w:rsidR="00EA682A" w:rsidRDefault="00EA682A" w:rsidP="00EA682A">
      <w:pPr>
        <w:tabs>
          <w:tab w:val="left" w:leader="underscore" w:pos="8647"/>
        </w:tabs>
        <w:spacing w:before="240" w:line="276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Strategic Alignment</w:t>
      </w:r>
    </w:p>
    <w:p w14:paraId="17E6D706" w14:textId="4F7E4324" w:rsidR="00EA682A" w:rsidRDefault="00EA682A" w:rsidP="00BB267D">
      <w:pPr>
        <w:tabs>
          <w:tab w:val="left" w:leader="underscore" w:pos="8647"/>
        </w:tabs>
        <w:spacing w:line="276" w:lineRule="auto"/>
        <w:jc w:val="both"/>
        <w:rPr>
          <w:rFonts w:ascii="Arial" w:hAnsi="Arial" w:cs="Arial"/>
          <w:sz w:val="22"/>
        </w:rPr>
      </w:pPr>
      <w:r w:rsidRPr="007F5641">
        <w:rPr>
          <w:rFonts w:ascii="Arial" w:hAnsi="Arial" w:cs="Arial"/>
          <w:sz w:val="22"/>
        </w:rPr>
        <w:t xml:space="preserve">The Shire of Toodyay has a </w:t>
      </w:r>
      <w:hyperlink r:id="rId8" w:history="1">
        <w:r w:rsidR="000265A2" w:rsidRPr="000265A2">
          <w:rPr>
            <w:rStyle w:val="Hyperlink"/>
            <w:rFonts w:ascii="Arial" w:hAnsi="Arial" w:cs="Arial"/>
            <w:sz w:val="22"/>
          </w:rPr>
          <w:t>2023-2033 Council Plan</w:t>
        </w:r>
      </w:hyperlink>
      <w:r w:rsidR="000265A2">
        <w:rPr>
          <w:rFonts w:ascii="Arial" w:hAnsi="Arial" w:cs="Arial"/>
          <w:sz w:val="22"/>
        </w:rPr>
        <w:t xml:space="preserve"> </w:t>
      </w:r>
      <w:r w:rsidRPr="007F5641">
        <w:rPr>
          <w:rFonts w:ascii="Arial" w:hAnsi="Arial" w:cs="Arial"/>
          <w:sz w:val="22"/>
        </w:rPr>
        <w:t>that guides future direction. A copy can be found on the Shire’</w:t>
      </w:r>
      <w:r w:rsidR="000265A2">
        <w:rPr>
          <w:rFonts w:ascii="Arial" w:hAnsi="Arial" w:cs="Arial"/>
          <w:sz w:val="22"/>
        </w:rPr>
        <w:t xml:space="preserve">s website </w:t>
      </w:r>
      <w:r w:rsidRPr="007F5641">
        <w:rPr>
          <w:rFonts w:ascii="Arial" w:hAnsi="Arial" w:cs="Arial"/>
          <w:sz w:val="22"/>
        </w:rPr>
        <w:t xml:space="preserve">or by </w:t>
      </w:r>
      <w:r w:rsidR="006E4605" w:rsidRPr="007F5641">
        <w:rPr>
          <w:rFonts w:ascii="Arial" w:hAnsi="Arial" w:cs="Arial"/>
          <w:sz w:val="22"/>
        </w:rPr>
        <w:t>emailing</w:t>
      </w:r>
      <w:r w:rsidR="007F5641" w:rsidRPr="007F5641">
        <w:rPr>
          <w:rFonts w:ascii="Arial" w:hAnsi="Arial" w:cs="Arial"/>
          <w:sz w:val="22"/>
        </w:rPr>
        <w:t xml:space="preserve"> </w:t>
      </w:r>
      <w:hyperlink r:id="rId9" w:history="1">
        <w:r w:rsidR="006E4605" w:rsidRPr="007F5641">
          <w:rPr>
            <w:rStyle w:val="Hyperlink"/>
            <w:rFonts w:ascii="Arial" w:hAnsi="Arial" w:cs="Arial"/>
            <w:sz w:val="22"/>
          </w:rPr>
          <w:t>records@toodyay.wa.gov.au</w:t>
        </w:r>
      </w:hyperlink>
      <w:r w:rsidR="006E4605" w:rsidRPr="007F5641">
        <w:rPr>
          <w:rFonts w:ascii="Arial" w:hAnsi="Arial" w:cs="Arial"/>
          <w:sz w:val="22"/>
        </w:rPr>
        <w:t>.</w:t>
      </w:r>
    </w:p>
    <w:p w14:paraId="219E871C" w14:textId="77777777" w:rsidR="00203E66" w:rsidRPr="007F5641" w:rsidRDefault="00203E66" w:rsidP="00BB267D">
      <w:pPr>
        <w:tabs>
          <w:tab w:val="left" w:leader="underscore" w:pos="8647"/>
        </w:tabs>
        <w:spacing w:line="276" w:lineRule="auto"/>
        <w:jc w:val="both"/>
        <w:rPr>
          <w:rFonts w:ascii="Arial" w:hAnsi="Arial" w:cs="Arial"/>
          <w:sz w:val="22"/>
        </w:rPr>
      </w:pPr>
    </w:p>
    <w:p w14:paraId="6E9675BC" w14:textId="231FF29E" w:rsidR="006E4605" w:rsidRPr="007F5641" w:rsidRDefault="006E4605" w:rsidP="00EA682A">
      <w:pPr>
        <w:tabs>
          <w:tab w:val="left" w:leader="underscore" w:pos="8647"/>
        </w:tabs>
        <w:spacing w:line="276" w:lineRule="auto"/>
        <w:rPr>
          <w:rFonts w:ascii="Arial" w:hAnsi="Arial" w:cs="Arial"/>
          <w:sz w:val="22"/>
        </w:rPr>
      </w:pPr>
      <w:r w:rsidRPr="007F5641">
        <w:rPr>
          <w:rFonts w:ascii="Arial" w:hAnsi="Arial" w:cs="Arial"/>
          <w:sz w:val="22"/>
        </w:rPr>
        <w:t>Please indicate which objectives your project or event aligns to.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3118"/>
        <w:gridCol w:w="4536"/>
      </w:tblGrid>
      <w:tr w:rsidR="006E4605" w14:paraId="173E8814" w14:textId="20F3E90A" w:rsidTr="00B74309">
        <w:trPr>
          <w:trHeight w:val="342"/>
        </w:trPr>
        <w:tc>
          <w:tcPr>
            <w:tcW w:w="2836" w:type="dxa"/>
            <w:tcBorders>
              <w:bottom w:val="single" w:sz="4" w:space="0" w:color="auto"/>
            </w:tcBorders>
          </w:tcPr>
          <w:p w14:paraId="07659ECB" w14:textId="648EAE90" w:rsidR="006E4605" w:rsidRPr="00B351B8" w:rsidRDefault="006E4605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/>
              </w:rPr>
            </w:pPr>
            <w:r w:rsidRPr="00B351B8">
              <w:rPr>
                <w:rFonts w:ascii="Arial" w:hAnsi="Arial" w:cs="Arial"/>
                <w:b/>
              </w:rPr>
              <w:t xml:space="preserve">Strategic </w:t>
            </w:r>
            <w:r w:rsidR="000265A2">
              <w:rPr>
                <w:rFonts w:ascii="Arial" w:hAnsi="Arial" w:cs="Arial"/>
                <w:b/>
              </w:rPr>
              <w:t>Aspiration</w:t>
            </w:r>
          </w:p>
        </w:tc>
        <w:tc>
          <w:tcPr>
            <w:tcW w:w="3118" w:type="dxa"/>
          </w:tcPr>
          <w:p w14:paraId="6089884B" w14:textId="0E5C5244" w:rsidR="006E4605" w:rsidRPr="00B351B8" w:rsidRDefault="006E4605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/>
              </w:rPr>
            </w:pPr>
            <w:r w:rsidRPr="00B351B8">
              <w:rPr>
                <w:rFonts w:ascii="Arial" w:hAnsi="Arial" w:cs="Arial"/>
                <w:b/>
              </w:rPr>
              <w:t>O</w:t>
            </w:r>
            <w:r w:rsidR="003C2BD7">
              <w:rPr>
                <w:rFonts w:ascii="Arial" w:hAnsi="Arial" w:cs="Arial"/>
                <w:b/>
              </w:rPr>
              <w:t>utcomes</w:t>
            </w:r>
          </w:p>
        </w:tc>
        <w:tc>
          <w:tcPr>
            <w:tcW w:w="4536" w:type="dxa"/>
          </w:tcPr>
          <w:p w14:paraId="483FE4B2" w14:textId="3F3C1C12" w:rsidR="006E4605" w:rsidRPr="00B351B8" w:rsidRDefault="006E4605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/>
              </w:rPr>
            </w:pPr>
            <w:r w:rsidRPr="00B351B8">
              <w:rPr>
                <w:rFonts w:ascii="Arial" w:hAnsi="Arial" w:cs="Arial"/>
                <w:b/>
              </w:rPr>
              <w:t>How your project will align</w:t>
            </w:r>
          </w:p>
        </w:tc>
      </w:tr>
      <w:tr w:rsidR="000265A2" w14:paraId="70967F5C" w14:textId="5635661E" w:rsidTr="00B74309">
        <w:trPr>
          <w:trHeight w:val="309"/>
        </w:trPr>
        <w:tc>
          <w:tcPr>
            <w:tcW w:w="283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4F73125" w14:textId="6B93426A" w:rsidR="000265A2" w:rsidRPr="000265A2" w:rsidRDefault="000265A2" w:rsidP="003C2BD7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0265A2">
              <w:rPr>
                <w:rFonts w:ascii="Arial" w:hAnsi="Arial" w:cs="Arial"/>
                <w:i/>
                <w:iCs/>
                <w:sz w:val="22"/>
              </w:rPr>
              <w:t>PEOPLE</w:t>
            </w:r>
          </w:p>
        </w:tc>
        <w:tc>
          <w:tcPr>
            <w:tcW w:w="3118" w:type="dxa"/>
            <w:vMerge w:val="restart"/>
            <w:vAlign w:val="center"/>
          </w:tcPr>
          <w:p w14:paraId="0E12D79D" w14:textId="5497AD72" w:rsidR="00755D6F" w:rsidRDefault="00755D6F" w:rsidP="00755D6F">
            <w:pPr>
              <w:pStyle w:val="ListParagraph"/>
              <w:numPr>
                <w:ilvl w:val="0"/>
                <w:numId w:val="18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safe and healthy community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A253607" w14:textId="73C7D733" w:rsidR="000265A2" w:rsidRPr="003C2BD7" w:rsidRDefault="00755D6F" w:rsidP="00755D6F">
            <w:pPr>
              <w:pStyle w:val="ListParagraph"/>
              <w:numPr>
                <w:ilvl w:val="0"/>
                <w:numId w:val="18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inclusive, connected community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599B647D" w14:textId="77777777" w:rsidR="000265A2" w:rsidRPr="00B351B8" w:rsidRDefault="000265A2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265A2" w14:paraId="785A43CC" w14:textId="396AF636" w:rsidTr="00B74309">
        <w:trPr>
          <w:trHeight w:val="959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14:paraId="58A0DDF0" w14:textId="7F22C40B" w:rsidR="000265A2" w:rsidRPr="00B351B8" w:rsidRDefault="000265A2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B351B8">
              <w:rPr>
                <w:rFonts w:ascii="Arial" w:hAnsi="Arial" w:cs="Arial"/>
                <w:sz w:val="22"/>
              </w:rPr>
              <w:t xml:space="preserve">Toodyay </w:t>
            </w:r>
            <w:r w:rsidR="00203E66">
              <w:rPr>
                <w:rFonts w:ascii="Arial" w:hAnsi="Arial" w:cs="Arial"/>
                <w:sz w:val="22"/>
              </w:rPr>
              <w:t>has</w:t>
            </w:r>
            <w:r w:rsidRPr="00B351B8">
              <w:rPr>
                <w:rFonts w:ascii="Arial" w:hAnsi="Arial" w:cs="Arial"/>
                <w:sz w:val="22"/>
              </w:rPr>
              <w:t xml:space="preserve"> a safe, cohesive</w:t>
            </w:r>
            <w:r w:rsidR="00203E66">
              <w:rPr>
                <w:rFonts w:ascii="Arial" w:hAnsi="Arial" w:cs="Arial"/>
                <w:sz w:val="22"/>
              </w:rPr>
              <w:t>,</w:t>
            </w:r>
            <w:r w:rsidRPr="00B351B8">
              <w:rPr>
                <w:rFonts w:ascii="Arial" w:hAnsi="Arial" w:cs="Arial"/>
                <w:sz w:val="22"/>
              </w:rPr>
              <w:t xml:space="preserve"> and healthy community</w:t>
            </w:r>
            <w:r w:rsidR="00203E66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2E6F2139" w14:textId="363EF6C4" w:rsidR="000265A2" w:rsidRPr="00B351B8" w:rsidRDefault="000265A2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774578C" w14:textId="77777777" w:rsidR="000265A2" w:rsidRPr="00B351B8" w:rsidRDefault="000265A2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C2BD7" w14:paraId="5807940D" w14:textId="77777777" w:rsidTr="00B74309">
        <w:trPr>
          <w:trHeight w:val="309"/>
        </w:trPr>
        <w:tc>
          <w:tcPr>
            <w:tcW w:w="283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7EDF964" w14:textId="1E6C7408" w:rsidR="003C2BD7" w:rsidRPr="003C2BD7" w:rsidRDefault="003C2BD7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3C2BD7">
              <w:rPr>
                <w:rFonts w:ascii="Arial" w:hAnsi="Arial" w:cs="Arial"/>
                <w:i/>
                <w:iCs/>
                <w:sz w:val="22"/>
              </w:rPr>
              <w:t xml:space="preserve">PROSPERITY </w:t>
            </w:r>
          </w:p>
        </w:tc>
        <w:tc>
          <w:tcPr>
            <w:tcW w:w="3118" w:type="dxa"/>
            <w:vMerge w:val="restart"/>
            <w:vAlign w:val="center"/>
          </w:tcPr>
          <w:p w14:paraId="154E7B19" w14:textId="5332CEBA" w:rsidR="003C2BD7" w:rsidRDefault="00755D6F" w:rsidP="00755D6F">
            <w:pPr>
              <w:pStyle w:val="ListParagraph"/>
              <w:numPr>
                <w:ilvl w:val="0"/>
                <w:numId w:val="19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strong, diverse, and sustainable economy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F85617F" w14:textId="5F318BD0" w:rsidR="00755D6F" w:rsidRPr="00755D6F" w:rsidRDefault="00755D6F" w:rsidP="00755D6F">
            <w:pPr>
              <w:pStyle w:val="ListParagraph"/>
              <w:numPr>
                <w:ilvl w:val="0"/>
                <w:numId w:val="19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Toodyay is a popular tourism destination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2AFA1BC1" w14:textId="77777777" w:rsidR="003C2BD7" w:rsidRPr="00B351B8" w:rsidRDefault="003C2BD7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C2BD7" w14:paraId="228FC083" w14:textId="77777777" w:rsidTr="00B74309">
        <w:trPr>
          <w:trHeight w:val="1275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14:paraId="0E9650BE" w14:textId="6FE8DB52" w:rsidR="003C2BD7" w:rsidRPr="00B351B8" w:rsidRDefault="00755D6F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Together, we are building a vibrant, diverse, and sustainable economy</w:t>
            </w:r>
            <w:r w:rsidR="00203E66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37A45048" w14:textId="5576103E" w:rsidR="003C2BD7" w:rsidRPr="00B351B8" w:rsidRDefault="003C2BD7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35A8AA08" w14:textId="77777777" w:rsidR="003C2BD7" w:rsidRPr="00B351B8" w:rsidRDefault="003C2BD7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C2BD7" w14:paraId="70CCE85F" w14:textId="77777777" w:rsidTr="00B74309">
        <w:trPr>
          <w:trHeight w:val="309"/>
        </w:trPr>
        <w:tc>
          <w:tcPr>
            <w:tcW w:w="283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AA6D641" w14:textId="1D710DB7" w:rsidR="003C2BD7" w:rsidRPr="003C2BD7" w:rsidRDefault="003C2BD7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PLANET</w:t>
            </w:r>
          </w:p>
        </w:tc>
        <w:tc>
          <w:tcPr>
            <w:tcW w:w="3118" w:type="dxa"/>
            <w:vMerge w:val="restart"/>
            <w:vAlign w:val="center"/>
          </w:tcPr>
          <w:p w14:paraId="0B95A6A5" w14:textId="6B6B06EA" w:rsidR="003C2BD7" w:rsidRDefault="00755D6F" w:rsidP="00755D6F">
            <w:pPr>
              <w:pStyle w:val="ListParagraph"/>
              <w:numPr>
                <w:ilvl w:val="0"/>
                <w:numId w:val="20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natural assets and ecosystems are being maintained and protected for future generations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D76547A" w14:textId="09C1D091" w:rsidR="00755D6F" w:rsidRPr="00755D6F" w:rsidRDefault="00755D6F" w:rsidP="00755D6F">
            <w:pPr>
              <w:pStyle w:val="ListParagraph"/>
              <w:numPr>
                <w:ilvl w:val="0"/>
                <w:numId w:val="20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Climate resilience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4F93B67E" w14:textId="77777777" w:rsidR="003C2BD7" w:rsidRPr="00B351B8" w:rsidRDefault="003C2BD7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C2BD7" w14:paraId="51B0FD74" w14:textId="77777777" w:rsidTr="00B74309">
        <w:trPr>
          <w:trHeight w:val="1580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14:paraId="6E922AD1" w14:textId="0ACD8707" w:rsidR="003C2BD7" w:rsidRPr="00B351B8" w:rsidRDefault="00755D6F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natural assets and ecosystems are being maintained and protected for the enjoyment of current and future generations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18" w:type="dxa"/>
            <w:vMerge/>
            <w:vAlign w:val="center"/>
          </w:tcPr>
          <w:p w14:paraId="78818943" w14:textId="376A3F0E" w:rsidR="003C2BD7" w:rsidRPr="00B351B8" w:rsidRDefault="003C2BD7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</w:tcPr>
          <w:p w14:paraId="1C7BBA91" w14:textId="77777777" w:rsidR="003C2BD7" w:rsidRPr="00B351B8" w:rsidRDefault="003C2BD7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542686" w14:paraId="0538F779" w14:textId="77777777" w:rsidTr="00B74309">
        <w:trPr>
          <w:trHeight w:val="296"/>
        </w:trPr>
        <w:tc>
          <w:tcPr>
            <w:tcW w:w="283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FB09A4D" w14:textId="53936477" w:rsidR="00542686" w:rsidRPr="00542686" w:rsidRDefault="00542686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542686">
              <w:rPr>
                <w:rFonts w:ascii="Arial" w:hAnsi="Arial" w:cs="Arial"/>
                <w:i/>
                <w:iCs/>
                <w:sz w:val="22"/>
              </w:rPr>
              <w:t>PLACE</w:t>
            </w:r>
          </w:p>
        </w:tc>
        <w:tc>
          <w:tcPr>
            <w:tcW w:w="3118" w:type="dxa"/>
            <w:vMerge w:val="restart"/>
            <w:vAlign w:val="center"/>
          </w:tcPr>
          <w:p w14:paraId="7996FC61" w14:textId="72C049C6" w:rsidR="00542686" w:rsidRDefault="00755D6F" w:rsidP="00542686">
            <w:pPr>
              <w:pStyle w:val="ListParagraph"/>
              <w:numPr>
                <w:ilvl w:val="0"/>
                <w:numId w:val="21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 quality town planning complements our rural ambience and heritage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51C3778" w14:textId="55DB31F5" w:rsidR="00755D6F" w:rsidRPr="00542686" w:rsidRDefault="00203E66" w:rsidP="00542686">
            <w:pPr>
              <w:pStyle w:val="ListParagraph"/>
              <w:numPr>
                <w:ilvl w:val="0"/>
                <w:numId w:val="21"/>
              </w:numPr>
              <w:tabs>
                <w:tab w:val="left" w:leader="underscore" w:pos="8647"/>
              </w:tabs>
              <w:spacing w:line="276" w:lineRule="auto"/>
              <w:ind w:left="3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Safe, sustainable and affordable transport options.</w:t>
            </w:r>
          </w:p>
        </w:tc>
        <w:tc>
          <w:tcPr>
            <w:tcW w:w="4536" w:type="dxa"/>
            <w:vMerge w:val="restart"/>
          </w:tcPr>
          <w:p w14:paraId="4688B29C" w14:textId="77777777" w:rsidR="00542686" w:rsidRPr="00B351B8" w:rsidRDefault="00542686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542686" w14:paraId="7DD8699D" w14:textId="77777777" w:rsidTr="00B74309">
        <w:trPr>
          <w:trHeight w:val="327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14:paraId="66FD721E" w14:textId="03F540B6" w:rsidR="00542686" w:rsidRPr="00B351B8" w:rsidRDefault="00755D6F" w:rsidP="00542686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rural lifestyle is valued and is being enhanced with thoughtful planning and development</w:t>
            </w:r>
            <w:r w:rsidR="00203E6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240FCCC8" w14:textId="453880DD" w:rsidR="00542686" w:rsidRPr="00B351B8" w:rsidRDefault="00542686" w:rsidP="00F51338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D2FCD01" w14:textId="77777777" w:rsidR="00542686" w:rsidRPr="00B351B8" w:rsidRDefault="00542686" w:rsidP="00EA682A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75ED187C" w14:textId="38C13ABC" w:rsidR="007C1E92" w:rsidRDefault="007C1E92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>Community Outcomes</w:t>
      </w:r>
    </w:p>
    <w:p w14:paraId="61EC943D" w14:textId="0068FC44" w:rsidR="007C1E92" w:rsidRDefault="00F51338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your project</w:t>
      </w:r>
      <w:r w:rsidR="007C1E92" w:rsidRPr="007C1E92">
        <w:rPr>
          <w:rFonts w:ascii="Arial" w:hAnsi="Arial" w:cs="Arial"/>
          <w:sz w:val="22"/>
          <w:szCs w:val="22"/>
        </w:rPr>
        <w:t xml:space="preserve"> achieve positive community outcomes? Complete all that apply</w:t>
      </w:r>
      <w:r w:rsidR="003C0250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51"/>
      </w:tblGrid>
      <w:tr w:rsidR="007C1E92" w14:paraId="6C84ACBA" w14:textId="77777777" w:rsidTr="007C1E92">
        <w:tc>
          <w:tcPr>
            <w:tcW w:w="2547" w:type="dxa"/>
            <w:vAlign w:val="center"/>
          </w:tcPr>
          <w:p w14:paraId="084D4588" w14:textId="44E83E82" w:rsidR="007C1E92" w:rsidRPr="007C1E92" w:rsidRDefault="007C1E92" w:rsidP="007C1E92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b/>
                <w:sz w:val="22"/>
                <w:szCs w:val="22"/>
              </w:rPr>
            </w:pPr>
            <w:r w:rsidRPr="007C1E92">
              <w:rPr>
                <w:rFonts w:ascii="Arial" w:hAnsi="Arial" w:cs="Arial"/>
                <w:b/>
                <w:sz w:val="22"/>
                <w:szCs w:val="22"/>
              </w:rPr>
              <w:t>Economic Impact</w:t>
            </w:r>
          </w:p>
        </w:tc>
        <w:tc>
          <w:tcPr>
            <w:tcW w:w="6351" w:type="dxa"/>
          </w:tcPr>
          <w:p w14:paraId="5819502E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5E25CDB9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6B522A51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4A2E45C9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6C37FA45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7713180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E92" w14:paraId="2A949067" w14:textId="77777777" w:rsidTr="007C1E92">
        <w:tc>
          <w:tcPr>
            <w:tcW w:w="2547" w:type="dxa"/>
            <w:vAlign w:val="center"/>
          </w:tcPr>
          <w:p w14:paraId="38E3425F" w14:textId="64489A44" w:rsidR="007C1E92" w:rsidRPr="007C1E92" w:rsidRDefault="007C1E92" w:rsidP="007C1E92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b/>
                <w:sz w:val="22"/>
                <w:szCs w:val="22"/>
              </w:rPr>
            </w:pPr>
            <w:r w:rsidRPr="007C1E92">
              <w:rPr>
                <w:rFonts w:ascii="Arial" w:hAnsi="Arial" w:cs="Arial"/>
                <w:b/>
                <w:sz w:val="22"/>
                <w:szCs w:val="22"/>
              </w:rPr>
              <w:t>Social Benefit</w:t>
            </w:r>
          </w:p>
        </w:tc>
        <w:tc>
          <w:tcPr>
            <w:tcW w:w="6351" w:type="dxa"/>
          </w:tcPr>
          <w:p w14:paraId="3A89297F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3B09AD80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7D51E276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4969B656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7784E99D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01761872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E92" w14:paraId="481FF62D" w14:textId="77777777" w:rsidTr="007C1E92">
        <w:tc>
          <w:tcPr>
            <w:tcW w:w="2547" w:type="dxa"/>
            <w:vAlign w:val="center"/>
          </w:tcPr>
          <w:p w14:paraId="207481BC" w14:textId="49044741" w:rsidR="007C1E92" w:rsidRPr="007C1E92" w:rsidRDefault="007C1E92" w:rsidP="007C1E92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b/>
                <w:sz w:val="22"/>
                <w:szCs w:val="22"/>
              </w:rPr>
            </w:pPr>
            <w:r w:rsidRPr="007C1E92">
              <w:rPr>
                <w:rFonts w:ascii="Arial" w:hAnsi="Arial" w:cs="Arial"/>
                <w:b/>
                <w:sz w:val="22"/>
                <w:szCs w:val="22"/>
              </w:rPr>
              <w:t>Environmental Benefit</w:t>
            </w:r>
          </w:p>
        </w:tc>
        <w:tc>
          <w:tcPr>
            <w:tcW w:w="6351" w:type="dxa"/>
          </w:tcPr>
          <w:p w14:paraId="41032D36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31EA5027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0511B25A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2F3D36E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2F02E74C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30A1BEC2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E92" w14:paraId="5B44BE6D" w14:textId="77777777" w:rsidTr="007C1E92">
        <w:tc>
          <w:tcPr>
            <w:tcW w:w="2547" w:type="dxa"/>
            <w:vAlign w:val="center"/>
          </w:tcPr>
          <w:p w14:paraId="05BFD863" w14:textId="238B5E92" w:rsidR="007C1E92" w:rsidRPr="007C1E92" w:rsidRDefault="007C1E92" w:rsidP="007C1E92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b/>
                <w:sz w:val="22"/>
                <w:szCs w:val="22"/>
              </w:rPr>
            </w:pPr>
            <w:r w:rsidRPr="007C1E92">
              <w:rPr>
                <w:rFonts w:ascii="Arial" w:hAnsi="Arial" w:cs="Arial"/>
                <w:b/>
                <w:sz w:val="22"/>
                <w:szCs w:val="22"/>
              </w:rPr>
              <w:t>Promotional Benefit</w:t>
            </w:r>
          </w:p>
        </w:tc>
        <w:tc>
          <w:tcPr>
            <w:tcW w:w="6351" w:type="dxa"/>
          </w:tcPr>
          <w:p w14:paraId="550845D3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396BA07F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70F8F0BD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938833D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280F8950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2BDD1393" w14:textId="77777777" w:rsidR="007C1E92" w:rsidRDefault="007C1E92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5D651" w14:textId="77777777" w:rsidR="007C1E92" w:rsidRPr="007C1E92" w:rsidRDefault="007C1E92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sz w:val="22"/>
          <w:szCs w:val="22"/>
        </w:rPr>
      </w:pPr>
    </w:p>
    <w:p w14:paraId="02011E3D" w14:textId="3DF6D414" w:rsidR="007F5641" w:rsidRDefault="007F5641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Promotional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8"/>
      </w:tblGrid>
      <w:tr w:rsidR="007F5641" w14:paraId="04A8049D" w14:textId="77777777" w:rsidTr="007F5641">
        <w:tc>
          <w:tcPr>
            <w:tcW w:w="8898" w:type="dxa"/>
          </w:tcPr>
          <w:p w14:paraId="3C041BB7" w14:textId="3702389A" w:rsidR="007F5641" w:rsidRDefault="007F5641" w:rsidP="005E0F03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media coverage are</w:t>
            </w:r>
            <w:r w:rsidR="005E0F03">
              <w:rPr>
                <w:rFonts w:ascii="Arial" w:hAnsi="Arial" w:cs="Arial"/>
                <w:sz w:val="22"/>
                <w:szCs w:val="22"/>
              </w:rPr>
              <w:t xml:space="preserve"> you expecting for your project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F5641" w14:paraId="086296A4" w14:textId="77777777" w:rsidTr="007F5641">
        <w:tc>
          <w:tcPr>
            <w:tcW w:w="8898" w:type="dxa"/>
          </w:tcPr>
          <w:p w14:paraId="103365D4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ED64225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CB44DE6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4C1D3CD5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18B38DC6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3CC5B94D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641" w14:paraId="4B46195B" w14:textId="77777777" w:rsidTr="007F5641">
        <w:tc>
          <w:tcPr>
            <w:tcW w:w="8898" w:type="dxa"/>
          </w:tcPr>
          <w:p w14:paraId="4939D8FC" w14:textId="6B422AE2" w:rsidR="007F5641" w:rsidRDefault="007F5641" w:rsidP="005E0F03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  <w:r w:rsidRPr="007F5641">
              <w:rPr>
                <w:rFonts w:ascii="Arial" w:hAnsi="Arial" w:cs="Arial"/>
                <w:sz w:val="22"/>
                <w:szCs w:val="22"/>
              </w:rPr>
              <w:t>How will your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acknowledge the Shire of Toodyay?</w:t>
            </w:r>
          </w:p>
        </w:tc>
      </w:tr>
      <w:tr w:rsidR="007F5641" w14:paraId="66165ACF" w14:textId="77777777" w:rsidTr="003C0250">
        <w:trPr>
          <w:trHeight w:val="1478"/>
        </w:trPr>
        <w:tc>
          <w:tcPr>
            <w:tcW w:w="8898" w:type="dxa"/>
          </w:tcPr>
          <w:p w14:paraId="3B52A8F7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6D28E2DF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5494685E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5C74B297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03F43FE6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4C440364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6842ECF1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  <w:p w14:paraId="5B47A1C8" w14:textId="77777777" w:rsidR="007F5641" w:rsidRDefault="007F5641" w:rsidP="004756CE">
            <w:pPr>
              <w:tabs>
                <w:tab w:val="left" w:leader="underscore" w:pos="8647"/>
              </w:tabs>
              <w:spacing w:line="23" w:lineRule="atLeast"/>
              <w:ind w:right="-3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BD677" w14:textId="2E684FB4" w:rsidR="007F5641" w:rsidRDefault="007F5641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sz w:val="22"/>
          <w:szCs w:val="22"/>
        </w:rPr>
      </w:pPr>
    </w:p>
    <w:p w14:paraId="2E0BD4B2" w14:textId="77777777" w:rsidR="003C0250" w:rsidRDefault="003C0250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</w:p>
    <w:p w14:paraId="63FF761D" w14:textId="77777777" w:rsidR="003C0250" w:rsidRDefault="003C0250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</w:p>
    <w:p w14:paraId="2701D2D5" w14:textId="77777777" w:rsidR="003C0250" w:rsidRDefault="003C0250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</w:p>
    <w:p w14:paraId="41DE7941" w14:textId="77777777" w:rsidR="003C0250" w:rsidRDefault="003C0250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</w:p>
    <w:p w14:paraId="0B126C11" w14:textId="77777777" w:rsidR="003C0250" w:rsidRDefault="003C0250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</w:p>
    <w:p w14:paraId="255CCD93" w14:textId="0EDE8EA1" w:rsidR="004756CE" w:rsidRDefault="00EA682A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>Project Budget</w:t>
      </w:r>
    </w:p>
    <w:p w14:paraId="6820CC3C" w14:textId="6AE3B35E" w:rsidR="00EA682A" w:rsidRPr="00A150FB" w:rsidRDefault="00A150FB" w:rsidP="004756CE">
      <w:pPr>
        <w:tabs>
          <w:tab w:val="left" w:leader="underscore" w:pos="8647"/>
        </w:tabs>
        <w:spacing w:line="23" w:lineRule="atLeast"/>
        <w:ind w:right="-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 a separate page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25"/>
      </w:tblGrid>
      <w:tr w:rsidR="00000EB2" w:rsidRPr="00000EB2" w14:paraId="7A622B30" w14:textId="77777777" w:rsidTr="00000EB2">
        <w:tc>
          <w:tcPr>
            <w:tcW w:w="8898" w:type="dxa"/>
            <w:gridSpan w:val="2"/>
            <w:shd w:val="clear" w:color="auto" w:fill="0070C0"/>
          </w:tcPr>
          <w:p w14:paraId="0B1D340A" w14:textId="0A638707" w:rsidR="006A0884" w:rsidRPr="00000EB2" w:rsidRDefault="006A0884" w:rsidP="006A0884">
            <w:pPr>
              <w:tabs>
                <w:tab w:val="left" w:leader="underscore" w:pos="8647"/>
              </w:tabs>
              <w:spacing w:line="23" w:lineRule="atLeast"/>
              <w:ind w:right="-30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00EB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  <w:t>Expenditure</w:t>
            </w:r>
          </w:p>
        </w:tc>
      </w:tr>
      <w:tr w:rsidR="004756CE" w:rsidRPr="004756CE" w14:paraId="2C23453B" w14:textId="77777777" w:rsidTr="006A0884">
        <w:tc>
          <w:tcPr>
            <w:tcW w:w="4673" w:type="dxa"/>
          </w:tcPr>
          <w:p w14:paraId="231FBC30" w14:textId="4E703287" w:rsidR="004756CE" w:rsidRPr="006A0884" w:rsidRDefault="006A0884" w:rsidP="00000EB2">
            <w:pPr>
              <w:tabs>
                <w:tab w:val="left" w:leader="underscore" w:pos="8647"/>
              </w:tabs>
              <w:spacing w:line="23" w:lineRule="atLeas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08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Item</w:t>
            </w:r>
            <w:r w:rsidR="00C730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730F0" w:rsidRPr="00C730F0">
              <w:rPr>
                <w:rFonts w:ascii="Arial" w:hAnsi="Arial" w:cs="Arial"/>
                <w:bCs/>
                <w:sz w:val="22"/>
                <w:szCs w:val="22"/>
                <w:lang w:val="en-US"/>
              </w:rPr>
              <w:t>(equipment, marketing</w:t>
            </w:r>
            <w:r w:rsidR="00C730F0">
              <w:rPr>
                <w:rFonts w:ascii="Arial" w:hAnsi="Arial" w:cs="Arial"/>
                <w:bCs/>
                <w:sz w:val="22"/>
                <w:szCs w:val="22"/>
                <w:lang w:val="en-US"/>
              </w:rPr>
              <w:t>, hire fees</w:t>
            </w:r>
            <w:r w:rsidR="00C730F0" w:rsidRPr="00C730F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etc.)</w:t>
            </w:r>
          </w:p>
        </w:tc>
        <w:tc>
          <w:tcPr>
            <w:tcW w:w="4225" w:type="dxa"/>
          </w:tcPr>
          <w:p w14:paraId="138338B5" w14:textId="37185304" w:rsidR="004756CE" w:rsidRPr="006A0884" w:rsidRDefault="006A0884" w:rsidP="00000EB2">
            <w:pPr>
              <w:tabs>
                <w:tab w:val="left" w:leader="underscore" w:pos="8647"/>
              </w:tabs>
              <w:spacing w:line="23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08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Amount</w:t>
            </w:r>
            <w:r w:rsidR="00CC16E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C16EB" w:rsidRPr="00CC16EB">
              <w:rPr>
                <w:rFonts w:ascii="Arial" w:hAnsi="Arial" w:cs="Arial"/>
                <w:bCs/>
                <w:sz w:val="20"/>
                <w:szCs w:val="22"/>
                <w:lang w:val="en-US"/>
              </w:rPr>
              <w:t>(GST exclusive)</w:t>
            </w:r>
          </w:p>
        </w:tc>
      </w:tr>
      <w:tr w:rsidR="004756CE" w:rsidRPr="004756CE" w14:paraId="0AB4E21E" w14:textId="77777777" w:rsidTr="006A0884">
        <w:tc>
          <w:tcPr>
            <w:tcW w:w="4673" w:type="dxa"/>
          </w:tcPr>
          <w:p w14:paraId="6023BB3A" w14:textId="77777777" w:rsidR="004756CE" w:rsidRPr="006A0884" w:rsidRDefault="004756CE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5D29542" w14:textId="77777777" w:rsidR="004756CE" w:rsidRPr="006A0884" w:rsidRDefault="004756CE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5CB8B50" w14:textId="77777777" w:rsidTr="006A0884">
        <w:tc>
          <w:tcPr>
            <w:tcW w:w="4673" w:type="dxa"/>
          </w:tcPr>
          <w:p w14:paraId="08E5C3C7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71946AA1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4528A51B" w14:textId="77777777" w:rsidTr="006A0884">
        <w:tc>
          <w:tcPr>
            <w:tcW w:w="4673" w:type="dxa"/>
          </w:tcPr>
          <w:p w14:paraId="48610A59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4DD6D14F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10AABF4B" w14:textId="77777777" w:rsidTr="006A0884">
        <w:tc>
          <w:tcPr>
            <w:tcW w:w="4673" w:type="dxa"/>
          </w:tcPr>
          <w:p w14:paraId="5DFB17C4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04CB91F3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132C753" w14:textId="77777777" w:rsidTr="006A0884">
        <w:tc>
          <w:tcPr>
            <w:tcW w:w="4673" w:type="dxa"/>
          </w:tcPr>
          <w:p w14:paraId="19521BF1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7E06AD49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BCAFB08" w14:textId="77777777" w:rsidTr="006A0884">
        <w:tc>
          <w:tcPr>
            <w:tcW w:w="4673" w:type="dxa"/>
          </w:tcPr>
          <w:p w14:paraId="0ADCEC6B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86668B0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BF39687" w14:textId="77777777" w:rsidTr="006A0884">
        <w:tc>
          <w:tcPr>
            <w:tcW w:w="4673" w:type="dxa"/>
          </w:tcPr>
          <w:p w14:paraId="7307904D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0437CE57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374B7EAC" w14:textId="77777777" w:rsidTr="006A0884">
        <w:tc>
          <w:tcPr>
            <w:tcW w:w="4673" w:type="dxa"/>
          </w:tcPr>
          <w:p w14:paraId="4F111570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D704672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22BA711F" w14:textId="77777777" w:rsidTr="006A0884">
        <w:tc>
          <w:tcPr>
            <w:tcW w:w="4673" w:type="dxa"/>
          </w:tcPr>
          <w:p w14:paraId="6231E1B2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2EAC4AB3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3139BB7F" w14:textId="77777777" w:rsidTr="006A0884">
        <w:tc>
          <w:tcPr>
            <w:tcW w:w="4673" w:type="dxa"/>
          </w:tcPr>
          <w:p w14:paraId="3E48575F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784CB146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4756CE" w:rsidRPr="004756CE" w14:paraId="5D29A69A" w14:textId="77777777" w:rsidTr="006A0884">
        <w:tc>
          <w:tcPr>
            <w:tcW w:w="4673" w:type="dxa"/>
          </w:tcPr>
          <w:p w14:paraId="585343E8" w14:textId="77777777" w:rsidR="004756CE" w:rsidRPr="006A0884" w:rsidRDefault="004756CE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0D60FF2A" w14:textId="77777777" w:rsidR="004756CE" w:rsidRPr="006A0884" w:rsidRDefault="004756CE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74928AA8" w14:textId="77777777" w:rsidTr="006A0884">
        <w:tc>
          <w:tcPr>
            <w:tcW w:w="4673" w:type="dxa"/>
          </w:tcPr>
          <w:p w14:paraId="2B9E9306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7D7B0C44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222E119" w14:textId="77777777" w:rsidTr="006A0884">
        <w:tc>
          <w:tcPr>
            <w:tcW w:w="4673" w:type="dxa"/>
          </w:tcPr>
          <w:p w14:paraId="48D676DE" w14:textId="18265EB9" w:rsidR="006A0884" w:rsidRPr="00F51338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5133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Total</w:t>
            </w:r>
            <w:r w:rsidR="00F51338" w:rsidRPr="00F5133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Expenditure</w:t>
            </w:r>
          </w:p>
        </w:tc>
        <w:tc>
          <w:tcPr>
            <w:tcW w:w="4225" w:type="dxa"/>
          </w:tcPr>
          <w:p w14:paraId="669AF7D7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5C27C325" w14:textId="77777777" w:rsidTr="006A0884">
        <w:tc>
          <w:tcPr>
            <w:tcW w:w="4673" w:type="dxa"/>
          </w:tcPr>
          <w:p w14:paraId="54CF7636" w14:textId="77777777" w:rsidR="006A0884" w:rsidRDefault="006A0884" w:rsidP="00000EB2">
            <w:pPr>
              <w:tabs>
                <w:tab w:val="left" w:leader="underscore" w:pos="8647"/>
              </w:tabs>
              <w:spacing w:line="23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35F6E7CF" w14:textId="77777777" w:rsidR="006A0884" w:rsidRPr="006A0884" w:rsidRDefault="006A0884" w:rsidP="00000EB2">
            <w:pPr>
              <w:tabs>
                <w:tab w:val="left" w:leader="underscore" w:pos="8647"/>
              </w:tabs>
              <w:spacing w:line="23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000EB2" w:rsidRPr="00000EB2" w14:paraId="7CE96F08" w14:textId="77777777" w:rsidTr="00000EB2">
        <w:tc>
          <w:tcPr>
            <w:tcW w:w="8898" w:type="dxa"/>
            <w:gridSpan w:val="2"/>
            <w:shd w:val="clear" w:color="auto" w:fill="0070C0"/>
          </w:tcPr>
          <w:p w14:paraId="0AC32EDC" w14:textId="5030B725" w:rsidR="006A0884" w:rsidRPr="00000EB2" w:rsidRDefault="006A0884" w:rsidP="00000EB2">
            <w:pPr>
              <w:tabs>
                <w:tab w:val="left" w:leader="underscore" w:pos="8647"/>
              </w:tabs>
              <w:spacing w:line="23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00EB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2"/>
                <w:lang w:val="en-US"/>
              </w:rPr>
              <w:t>Income</w:t>
            </w:r>
          </w:p>
        </w:tc>
      </w:tr>
      <w:tr w:rsidR="006A0884" w:rsidRPr="004756CE" w14:paraId="2CB88A3D" w14:textId="77777777" w:rsidTr="006A0884">
        <w:tc>
          <w:tcPr>
            <w:tcW w:w="4673" w:type="dxa"/>
          </w:tcPr>
          <w:p w14:paraId="75D3780E" w14:textId="0ADB9F19" w:rsidR="006A0884" w:rsidRPr="006A0884" w:rsidRDefault="005028F0" w:rsidP="00000EB2">
            <w:pPr>
              <w:tabs>
                <w:tab w:val="left" w:leader="underscore" w:pos="8647"/>
              </w:tabs>
              <w:spacing w:line="23" w:lineRule="atLeas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Cash Support</w:t>
            </w:r>
          </w:p>
        </w:tc>
        <w:tc>
          <w:tcPr>
            <w:tcW w:w="4225" w:type="dxa"/>
          </w:tcPr>
          <w:p w14:paraId="4A40A2F6" w14:textId="50E18C72" w:rsidR="006A0884" w:rsidRPr="006A0884" w:rsidRDefault="00CC16EB" w:rsidP="00000EB2">
            <w:pPr>
              <w:tabs>
                <w:tab w:val="left" w:leader="underscore" w:pos="8647"/>
              </w:tabs>
              <w:spacing w:line="23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08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Amount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C16EB">
              <w:rPr>
                <w:rFonts w:ascii="Arial" w:hAnsi="Arial" w:cs="Arial"/>
                <w:bCs/>
                <w:sz w:val="20"/>
                <w:szCs w:val="22"/>
                <w:lang w:val="en-US"/>
              </w:rPr>
              <w:t>(GST exclusive)</w:t>
            </w:r>
          </w:p>
        </w:tc>
      </w:tr>
      <w:tr w:rsidR="006A0884" w:rsidRPr="004756CE" w14:paraId="160BE87F" w14:textId="77777777" w:rsidTr="006A0884">
        <w:tc>
          <w:tcPr>
            <w:tcW w:w="4673" w:type="dxa"/>
          </w:tcPr>
          <w:p w14:paraId="36F1C149" w14:textId="5C256AF7" w:rsid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Shire of Toodyay Funding</w:t>
            </w:r>
          </w:p>
        </w:tc>
        <w:tc>
          <w:tcPr>
            <w:tcW w:w="4225" w:type="dxa"/>
          </w:tcPr>
          <w:p w14:paraId="7390D36D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030A690" w14:textId="77777777" w:rsidTr="006A0884">
        <w:tc>
          <w:tcPr>
            <w:tcW w:w="4673" w:type="dxa"/>
          </w:tcPr>
          <w:p w14:paraId="365C3D7A" w14:textId="77777777" w:rsid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0BAF53DB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000EB2" w:rsidRPr="004756CE" w14:paraId="315E5894" w14:textId="77777777" w:rsidTr="006A0884">
        <w:tc>
          <w:tcPr>
            <w:tcW w:w="4673" w:type="dxa"/>
          </w:tcPr>
          <w:p w14:paraId="55DDE74E" w14:textId="77777777" w:rsidR="00000EB2" w:rsidRDefault="00000EB2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3CFF8356" w14:textId="77777777" w:rsidR="00000EB2" w:rsidRPr="006A0884" w:rsidRDefault="00000EB2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000EB2" w:rsidRPr="004756CE" w14:paraId="4051BC8D" w14:textId="77777777" w:rsidTr="006A0884">
        <w:tc>
          <w:tcPr>
            <w:tcW w:w="4673" w:type="dxa"/>
          </w:tcPr>
          <w:p w14:paraId="5F14848B" w14:textId="77777777" w:rsidR="00000EB2" w:rsidRDefault="00000EB2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312DACFA" w14:textId="77777777" w:rsidR="00000EB2" w:rsidRPr="006A0884" w:rsidRDefault="00000EB2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AA45FA9" w14:textId="77777777" w:rsidTr="006A0884">
        <w:tc>
          <w:tcPr>
            <w:tcW w:w="4673" w:type="dxa"/>
          </w:tcPr>
          <w:p w14:paraId="31579B70" w14:textId="77777777" w:rsid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08F2EE15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07BB0D3A" w14:textId="77777777" w:rsidTr="006A0884">
        <w:tc>
          <w:tcPr>
            <w:tcW w:w="4673" w:type="dxa"/>
          </w:tcPr>
          <w:p w14:paraId="76F99968" w14:textId="77777777" w:rsid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607F1E52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27F3049E" w14:textId="77777777" w:rsidTr="006A0884">
        <w:tc>
          <w:tcPr>
            <w:tcW w:w="4673" w:type="dxa"/>
          </w:tcPr>
          <w:p w14:paraId="464F57CE" w14:textId="5DD4022E" w:rsidR="006A0884" w:rsidRPr="005028F0" w:rsidRDefault="005028F0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028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 Cash Support</w:t>
            </w:r>
          </w:p>
        </w:tc>
        <w:tc>
          <w:tcPr>
            <w:tcW w:w="4225" w:type="dxa"/>
          </w:tcPr>
          <w:p w14:paraId="6CE85432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5A5CB4E2" w14:textId="77777777" w:rsidTr="006A0884">
        <w:tc>
          <w:tcPr>
            <w:tcW w:w="4673" w:type="dxa"/>
          </w:tcPr>
          <w:p w14:paraId="6F9B537B" w14:textId="17BFE08C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08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In-Kind Support</w:t>
            </w:r>
          </w:p>
        </w:tc>
        <w:tc>
          <w:tcPr>
            <w:tcW w:w="4225" w:type="dxa"/>
          </w:tcPr>
          <w:p w14:paraId="34DE973C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7F1EBC49" w14:textId="77777777" w:rsidTr="006A0884">
        <w:tc>
          <w:tcPr>
            <w:tcW w:w="4673" w:type="dxa"/>
          </w:tcPr>
          <w:p w14:paraId="08A5A421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596393D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09BAD3F4" w14:textId="77777777" w:rsidTr="006A0884">
        <w:tc>
          <w:tcPr>
            <w:tcW w:w="4673" w:type="dxa"/>
          </w:tcPr>
          <w:p w14:paraId="2367A30D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9E6E3B7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60F05691" w14:textId="77777777" w:rsidTr="006A0884">
        <w:tc>
          <w:tcPr>
            <w:tcW w:w="4673" w:type="dxa"/>
          </w:tcPr>
          <w:p w14:paraId="49518302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571BCF66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5E3921DA" w14:textId="77777777" w:rsidTr="006A0884">
        <w:tc>
          <w:tcPr>
            <w:tcW w:w="4673" w:type="dxa"/>
          </w:tcPr>
          <w:p w14:paraId="5B35D82C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3BB307A5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78C47E39" w14:textId="77777777" w:rsidTr="006A0884">
        <w:tc>
          <w:tcPr>
            <w:tcW w:w="4673" w:type="dxa"/>
          </w:tcPr>
          <w:p w14:paraId="528C7230" w14:textId="330E9F1B" w:rsidR="006A0884" w:rsidRPr="005028F0" w:rsidRDefault="005028F0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028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 In Kind Support</w:t>
            </w:r>
          </w:p>
        </w:tc>
        <w:tc>
          <w:tcPr>
            <w:tcW w:w="4225" w:type="dxa"/>
          </w:tcPr>
          <w:p w14:paraId="710570C7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6A0884" w:rsidRPr="004756CE" w14:paraId="3D53BD8C" w14:textId="77777777" w:rsidTr="006A0884">
        <w:tc>
          <w:tcPr>
            <w:tcW w:w="4673" w:type="dxa"/>
          </w:tcPr>
          <w:p w14:paraId="1CC914C6" w14:textId="58D4B68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51338"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  <w:t>Total</w:t>
            </w:r>
            <w:r w:rsidR="00CC16EB" w:rsidRPr="00F51338"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  <w:t xml:space="preserve"> Income</w:t>
            </w:r>
          </w:p>
        </w:tc>
        <w:tc>
          <w:tcPr>
            <w:tcW w:w="4225" w:type="dxa"/>
          </w:tcPr>
          <w:p w14:paraId="692EA3EE" w14:textId="77777777" w:rsidR="006A0884" w:rsidRPr="006A0884" w:rsidRDefault="006A0884" w:rsidP="00042805">
            <w:pPr>
              <w:tabs>
                <w:tab w:val="left" w:leader="underscore" w:pos="8647"/>
              </w:tabs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B71CC5C" w14:textId="77777777" w:rsidR="007C1E92" w:rsidRPr="00042805" w:rsidRDefault="007C1E92" w:rsidP="009F1122">
      <w:pPr>
        <w:tabs>
          <w:tab w:val="left" w:pos="3227"/>
        </w:tabs>
        <w:spacing w:before="240"/>
        <w:rPr>
          <w:rFonts w:ascii="Arial" w:hAnsi="Arial" w:cs="Arial"/>
          <w:b/>
          <w:color w:val="0070C0"/>
          <w:sz w:val="18"/>
          <w:szCs w:val="32"/>
        </w:rPr>
      </w:pPr>
    </w:p>
    <w:p w14:paraId="7ED648AD" w14:textId="77777777" w:rsidR="00346D4A" w:rsidRDefault="00346D4A">
      <w:p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br w:type="page"/>
      </w:r>
    </w:p>
    <w:p w14:paraId="57B9E686" w14:textId="02FB541B" w:rsidR="007C1E92" w:rsidRDefault="00DD4296" w:rsidP="009F1122">
      <w:pPr>
        <w:tabs>
          <w:tab w:val="left" w:pos="3227"/>
        </w:tabs>
        <w:spacing w:before="24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>Checklist</w:t>
      </w:r>
    </w:p>
    <w:p w14:paraId="09AFDEAA" w14:textId="4E01D240" w:rsidR="00DD4296" w:rsidRDefault="00DD4296" w:rsidP="00DD4296">
      <w:pPr>
        <w:rPr>
          <w:rFonts w:ascii="Arial" w:hAnsi="Arial" w:cs="Arial"/>
          <w:sz w:val="22"/>
        </w:rPr>
      </w:pPr>
      <w:r w:rsidRPr="00DD4296">
        <w:rPr>
          <w:rFonts w:ascii="Arial" w:hAnsi="Arial" w:cs="Arial"/>
          <w:sz w:val="22"/>
        </w:rPr>
        <w:t xml:space="preserve">Please </w:t>
      </w:r>
      <w:r w:rsidR="00F51338">
        <w:rPr>
          <w:rFonts w:ascii="Arial" w:hAnsi="Arial" w:cs="Arial"/>
          <w:sz w:val="22"/>
        </w:rPr>
        <w:t>include</w:t>
      </w:r>
      <w:r w:rsidRPr="00DD4296">
        <w:rPr>
          <w:rFonts w:ascii="Arial" w:hAnsi="Arial" w:cs="Arial"/>
          <w:sz w:val="22"/>
        </w:rPr>
        <w:t xml:space="preserve"> the following items with your application</w:t>
      </w:r>
      <w:r>
        <w:rPr>
          <w:rFonts w:ascii="Arial" w:hAnsi="Arial" w:cs="Arial"/>
          <w:sz w:val="22"/>
        </w:rPr>
        <w:t xml:space="preserve"> </w:t>
      </w:r>
      <w:r w:rsidRPr="00DD4296">
        <w:rPr>
          <w:rFonts w:ascii="Arial" w:hAnsi="Arial" w:cs="Arial"/>
          <w:sz w:val="22"/>
        </w:rPr>
        <w:t>(where applicable)</w:t>
      </w:r>
      <w:r w:rsidR="00D2009A">
        <w:rPr>
          <w:rFonts w:ascii="Arial" w:hAnsi="Arial" w:cs="Arial"/>
          <w:sz w:val="22"/>
        </w:rPr>
        <w:t>:</w:t>
      </w:r>
    </w:p>
    <w:p w14:paraId="11AF3FF8" w14:textId="77777777" w:rsidR="00D2009A" w:rsidRPr="00DD4296" w:rsidRDefault="00D2009A" w:rsidP="00DD429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619"/>
      </w:tblGrid>
      <w:tr w:rsidR="00DD4296" w14:paraId="5DE9E6DF" w14:textId="77777777" w:rsidTr="00DD4296">
        <w:tc>
          <w:tcPr>
            <w:tcW w:w="279" w:type="dxa"/>
          </w:tcPr>
          <w:p w14:paraId="103B28BF" w14:textId="77777777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4896D804" w14:textId="6B2236FA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4296">
              <w:rPr>
                <w:rFonts w:ascii="Arial" w:hAnsi="Arial" w:cs="Arial"/>
                <w:sz w:val="22"/>
                <w:szCs w:val="22"/>
              </w:rPr>
              <w:t>Certificate of Incorporation</w:t>
            </w:r>
          </w:p>
        </w:tc>
      </w:tr>
      <w:tr w:rsidR="00346D4A" w14:paraId="19C20EDA" w14:textId="77777777" w:rsidTr="00DD4296">
        <w:tc>
          <w:tcPr>
            <w:tcW w:w="279" w:type="dxa"/>
          </w:tcPr>
          <w:p w14:paraId="4187BA68" w14:textId="77777777" w:rsidR="00346D4A" w:rsidRPr="00DD4296" w:rsidRDefault="00346D4A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0F06FA6E" w14:textId="69E5A7FB" w:rsidR="00346D4A" w:rsidRPr="00DD4296" w:rsidRDefault="00346D4A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Liability Insurance</w:t>
            </w:r>
          </w:p>
        </w:tc>
      </w:tr>
      <w:tr w:rsidR="00DD4296" w14:paraId="1BCBF041" w14:textId="77777777" w:rsidTr="00DD4296">
        <w:tc>
          <w:tcPr>
            <w:tcW w:w="279" w:type="dxa"/>
          </w:tcPr>
          <w:p w14:paraId="714AD58C" w14:textId="77777777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5EEF4236" w14:textId="50AD2D81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4296">
              <w:rPr>
                <w:rFonts w:ascii="Arial" w:hAnsi="Arial" w:cs="Arial"/>
                <w:sz w:val="22"/>
                <w:szCs w:val="22"/>
              </w:rPr>
              <w:t xml:space="preserve">Current Financial Statement for the </w:t>
            </w:r>
            <w:r w:rsidR="00D2009A" w:rsidRPr="00DD4296">
              <w:rPr>
                <w:rFonts w:ascii="Arial" w:hAnsi="Arial" w:cs="Arial"/>
                <w:sz w:val="22"/>
                <w:szCs w:val="22"/>
              </w:rPr>
              <w:t>previous</w:t>
            </w:r>
            <w:r w:rsidRPr="00DD4296">
              <w:rPr>
                <w:rFonts w:ascii="Arial" w:hAnsi="Arial" w:cs="Arial"/>
                <w:sz w:val="22"/>
                <w:szCs w:val="22"/>
              </w:rPr>
              <w:t xml:space="preserve"> financial year</w:t>
            </w:r>
          </w:p>
        </w:tc>
      </w:tr>
      <w:tr w:rsidR="00346D4A" w14:paraId="3C6F1453" w14:textId="77777777" w:rsidTr="00DD4296">
        <w:tc>
          <w:tcPr>
            <w:tcW w:w="279" w:type="dxa"/>
          </w:tcPr>
          <w:p w14:paraId="7BCF09CD" w14:textId="77777777" w:rsidR="00346D4A" w:rsidRPr="00DD4296" w:rsidRDefault="00346D4A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50B7F642" w14:textId="61513216" w:rsidR="00346D4A" w:rsidRPr="00DD4296" w:rsidRDefault="00346D4A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Endorsement by the organisation’s committee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copy of minutes)</w:t>
            </w:r>
          </w:p>
        </w:tc>
      </w:tr>
      <w:tr w:rsidR="00DD4296" w14:paraId="119F49F1" w14:textId="77777777" w:rsidTr="00DD4296">
        <w:tc>
          <w:tcPr>
            <w:tcW w:w="279" w:type="dxa"/>
          </w:tcPr>
          <w:p w14:paraId="79CCB0E5" w14:textId="77777777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3CAB45BD" w14:textId="749BB313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4296">
              <w:rPr>
                <w:rFonts w:ascii="Arial" w:hAnsi="Arial" w:cs="Arial"/>
                <w:sz w:val="22"/>
                <w:szCs w:val="22"/>
              </w:rPr>
              <w:t>Copies of letters of support from key partners</w:t>
            </w:r>
          </w:p>
        </w:tc>
      </w:tr>
      <w:tr w:rsidR="00DD4296" w14:paraId="094CA364" w14:textId="77777777" w:rsidTr="00DD4296">
        <w:tc>
          <w:tcPr>
            <w:tcW w:w="279" w:type="dxa"/>
          </w:tcPr>
          <w:p w14:paraId="515FAB73" w14:textId="77777777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8619" w:type="dxa"/>
          </w:tcPr>
          <w:p w14:paraId="5E4146F9" w14:textId="4AFE87A5" w:rsidR="00DD4296" w:rsidRPr="00DD4296" w:rsidRDefault="00DD4296" w:rsidP="00DD4296">
            <w:pPr>
              <w:tabs>
                <w:tab w:val="left" w:pos="322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4296">
              <w:rPr>
                <w:rFonts w:ascii="Arial" w:hAnsi="Arial" w:cs="Arial"/>
                <w:sz w:val="22"/>
                <w:szCs w:val="22"/>
              </w:rPr>
              <w:t xml:space="preserve">Risk Management Plan </w:t>
            </w:r>
            <w:r w:rsidRPr="00DD4296">
              <w:rPr>
                <w:rFonts w:ascii="Arial" w:hAnsi="Arial" w:cs="Arial"/>
                <w:sz w:val="20"/>
                <w:szCs w:val="22"/>
              </w:rPr>
              <w:t>(for the Event</w:t>
            </w:r>
            <w:r w:rsidR="00AF6DF3">
              <w:rPr>
                <w:rFonts w:ascii="Arial" w:hAnsi="Arial" w:cs="Arial"/>
                <w:sz w:val="20"/>
                <w:szCs w:val="22"/>
              </w:rPr>
              <w:t>s</w:t>
            </w:r>
            <w:r w:rsidRPr="00DD4296">
              <w:rPr>
                <w:rFonts w:ascii="Arial" w:hAnsi="Arial" w:cs="Arial"/>
                <w:sz w:val="20"/>
                <w:szCs w:val="22"/>
              </w:rPr>
              <w:t>, Tourism and Economic Development category only</w:t>
            </w:r>
            <w:r w:rsidR="005E0F03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</w:tbl>
    <w:p w14:paraId="52DD7C08" w14:textId="67B53453" w:rsidR="00B709BE" w:rsidRPr="003327C0" w:rsidRDefault="006A0884" w:rsidP="009F1122">
      <w:pPr>
        <w:tabs>
          <w:tab w:val="left" w:pos="3227"/>
        </w:tabs>
        <w:spacing w:before="240"/>
        <w:rPr>
          <w:rFonts w:cstheme="minorHAnsi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32"/>
          <w:szCs w:val="32"/>
        </w:rPr>
        <w:t>Declaration</w:t>
      </w:r>
      <w:r w:rsidR="00B709BE" w:rsidRPr="003327C0"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2C5A196F" w14:textId="775AED0F" w:rsidR="00B709BE" w:rsidRPr="00D2009A" w:rsidRDefault="00D2009A" w:rsidP="00BB267D">
      <w:pPr>
        <w:tabs>
          <w:tab w:val="left" w:pos="3227"/>
        </w:tabs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D2009A">
        <w:rPr>
          <w:rFonts w:ascii="Arial" w:hAnsi="Arial" w:cs="Arial"/>
          <w:sz w:val="22"/>
          <w:szCs w:val="22"/>
          <w:lang w:val="en-US"/>
        </w:rPr>
        <w:t>I, the undersigned, certify that I have read and understood the Community Funding Guidelines, that I have been authori</w:t>
      </w:r>
      <w:r w:rsidR="00736871">
        <w:rPr>
          <w:rFonts w:ascii="Arial" w:hAnsi="Arial" w:cs="Arial"/>
          <w:sz w:val="22"/>
          <w:szCs w:val="22"/>
          <w:lang w:val="en-US"/>
        </w:rPr>
        <w:t>s</w:t>
      </w:r>
      <w:r w:rsidRPr="00D2009A">
        <w:rPr>
          <w:rFonts w:ascii="Arial" w:hAnsi="Arial" w:cs="Arial"/>
          <w:sz w:val="22"/>
          <w:szCs w:val="22"/>
          <w:lang w:val="en-US"/>
        </w:rPr>
        <w:t>ed to submit this application and that the information contained herein and attached is, to the best of my knowledge, true and correct.</w:t>
      </w:r>
    </w:p>
    <w:p w14:paraId="35396266" w14:textId="5D300494" w:rsidR="00DD4296" w:rsidRPr="00D2009A" w:rsidRDefault="00DD4296" w:rsidP="00DD4296">
      <w:pPr>
        <w:tabs>
          <w:tab w:val="left" w:pos="3227"/>
        </w:tabs>
        <w:spacing w:before="240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343"/>
      </w:tblGrid>
      <w:tr w:rsidR="00DD4296" w:rsidRPr="00D2009A" w14:paraId="50194504" w14:textId="77777777" w:rsidTr="00D200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EC4" w14:textId="3D7F7612" w:rsidR="00DD4296" w:rsidRPr="00D2009A" w:rsidRDefault="00DD4296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009A"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7343" w:type="dxa"/>
            <w:tcBorders>
              <w:left w:val="single" w:sz="4" w:space="0" w:color="auto"/>
            </w:tcBorders>
          </w:tcPr>
          <w:p w14:paraId="67234BA1" w14:textId="77777777" w:rsidR="00DD4296" w:rsidRPr="00D2009A" w:rsidRDefault="00DD4296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2009A" w:rsidRPr="00D2009A" w14:paraId="2D087F19" w14:textId="77777777" w:rsidTr="00D200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483" w14:textId="2B32FF63" w:rsidR="00D2009A" w:rsidRPr="00D2009A" w:rsidRDefault="00D2009A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009A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7343" w:type="dxa"/>
            <w:tcBorders>
              <w:left w:val="single" w:sz="4" w:space="0" w:color="auto"/>
            </w:tcBorders>
          </w:tcPr>
          <w:p w14:paraId="23B68B3E" w14:textId="77777777" w:rsidR="00D2009A" w:rsidRPr="00D2009A" w:rsidRDefault="00D2009A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4296" w:rsidRPr="00D2009A" w14:paraId="4E31D9F2" w14:textId="77777777" w:rsidTr="00D200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902" w14:textId="2D67C93C" w:rsidR="00DD4296" w:rsidRPr="00D2009A" w:rsidRDefault="00D2009A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009A">
              <w:rPr>
                <w:rFonts w:ascii="Arial" w:hAnsi="Arial" w:cs="Arial"/>
                <w:b/>
                <w:sz w:val="22"/>
                <w:szCs w:val="22"/>
                <w:lang w:val="en-US"/>
              </w:rPr>
              <w:t>Signed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</w:tcPr>
          <w:p w14:paraId="758A1AC4" w14:textId="77777777" w:rsidR="00DD4296" w:rsidRPr="00D2009A" w:rsidRDefault="00DD4296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4296" w:rsidRPr="00D2009A" w14:paraId="27B9B3A4" w14:textId="77777777" w:rsidTr="00D200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5C8" w14:textId="4085BAFD" w:rsidR="00DD4296" w:rsidRPr="00D2009A" w:rsidRDefault="00D2009A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2009A">
              <w:rPr>
                <w:rFonts w:ascii="Arial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7343" w:type="dxa"/>
            <w:tcBorders>
              <w:left w:val="single" w:sz="4" w:space="0" w:color="auto"/>
              <w:bottom w:val="single" w:sz="4" w:space="0" w:color="auto"/>
            </w:tcBorders>
          </w:tcPr>
          <w:p w14:paraId="6281C6EF" w14:textId="77777777" w:rsidR="00DD4296" w:rsidRPr="00D2009A" w:rsidRDefault="00DD4296" w:rsidP="00F70AB4">
            <w:pPr>
              <w:tabs>
                <w:tab w:val="left" w:leader="underscore" w:pos="3402"/>
                <w:tab w:val="left" w:leader="underscore" w:pos="8505"/>
              </w:tabs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D7F234F" w14:textId="492540F2" w:rsidR="004C573C" w:rsidRDefault="004C573C" w:rsidP="00DD4296">
      <w:pPr>
        <w:tabs>
          <w:tab w:val="left" w:pos="3227"/>
        </w:tabs>
        <w:spacing w:before="240"/>
      </w:pPr>
    </w:p>
    <w:p w14:paraId="019FDAD7" w14:textId="77777777" w:rsidR="00D2009A" w:rsidRDefault="00D2009A" w:rsidP="00DD4296">
      <w:pPr>
        <w:tabs>
          <w:tab w:val="left" w:pos="3227"/>
        </w:tabs>
        <w:spacing w:before="240"/>
      </w:pPr>
    </w:p>
    <w:p w14:paraId="6E2F1C3A" w14:textId="77777777" w:rsidR="00527006" w:rsidRDefault="00527006" w:rsidP="00DD4296">
      <w:pPr>
        <w:tabs>
          <w:tab w:val="left" w:pos="3227"/>
        </w:tabs>
        <w:spacing w:before="240"/>
      </w:pPr>
    </w:p>
    <w:p w14:paraId="7DAF0FE1" w14:textId="77777777" w:rsidR="00346D4A" w:rsidRDefault="00346D4A" w:rsidP="00DD4296">
      <w:pPr>
        <w:tabs>
          <w:tab w:val="left" w:pos="3227"/>
        </w:tabs>
        <w:spacing w:before="240"/>
      </w:pPr>
    </w:p>
    <w:p w14:paraId="205ACED0" w14:textId="77777777" w:rsidR="00527006" w:rsidRDefault="00527006" w:rsidP="00DD4296">
      <w:pPr>
        <w:tabs>
          <w:tab w:val="left" w:pos="3227"/>
        </w:tabs>
        <w:spacing w:before="240"/>
      </w:pPr>
    </w:p>
    <w:p w14:paraId="71DD6987" w14:textId="5E6488A8" w:rsidR="00D2009A" w:rsidRPr="00D2009A" w:rsidRDefault="00D2009A" w:rsidP="00DD4296">
      <w:pPr>
        <w:tabs>
          <w:tab w:val="left" w:pos="3227"/>
        </w:tabs>
        <w:spacing w:before="240"/>
        <w:rPr>
          <w:rFonts w:ascii="Arial" w:hAnsi="Arial" w:cs="Arial"/>
          <w:b/>
          <w:sz w:val="22"/>
        </w:rPr>
      </w:pPr>
      <w:r w:rsidRPr="00D2009A">
        <w:rPr>
          <w:rFonts w:ascii="Arial" w:hAnsi="Arial" w:cs="Arial"/>
          <w:b/>
          <w:sz w:val="22"/>
        </w:rPr>
        <w:t>Office Use Only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038"/>
        <w:gridCol w:w="1280"/>
        <w:gridCol w:w="1525"/>
        <w:gridCol w:w="1248"/>
        <w:gridCol w:w="850"/>
        <w:gridCol w:w="425"/>
        <w:gridCol w:w="993"/>
        <w:gridCol w:w="1134"/>
      </w:tblGrid>
      <w:tr w:rsidR="00D2009A" w:rsidRPr="00D2009A" w14:paraId="606F04B3" w14:textId="291FF105" w:rsidTr="00F51338">
        <w:tc>
          <w:tcPr>
            <w:tcW w:w="2038" w:type="dxa"/>
            <w:vAlign w:val="center"/>
          </w:tcPr>
          <w:p w14:paraId="4B244985" w14:textId="1555A2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Officer</w:t>
            </w:r>
          </w:p>
        </w:tc>
        <w:tc>
          <w:tcPr>
            <w:tcW w:w="2805" w:type="dxa"/>
            <w:gridSpan w:val="2"/>
            <w:vAlign w:val="center"/>
          </w:tcPr>
          <w:p w14:paraId="4A2555C6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5585A55" w14:textId="343C47E6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 xml:space="preserve">Date Received </w:t>
            </w:r>
          </w:p>
        </w:tc>
        <w:tc>
          <w:tcPr>
            <w:tcW w:w="2552" w:type="dxa"/>
            <w:gridSpan w:val="3"/>
            <w:vAlign w:val="center"/>
          </w:tcPr>
          <w:p w14:paraId="496E1E90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D2009A" w:rsidRPr="00D2009A" w14:paraId="2BDE1CB4" w14:textId="20975AAC" w:rsidTr="00F51338">
        <w:tc>
          <w:tcPr>
            <w:tcW w:w="2038" w:type="dxa"/>
            <w:vAlign w:val="center"/>
          </w:tcPr>
          <w:p w14:paraId="1E1423DE" w14:textId="2B7BDD40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Record #</w:t>
            </w:r>
          </w:p>
        </w:tc>
        <w:tc>
          <w:tcPr>
            <w:tcW w:w="2805" w:type="dxa"/>
            <w:gridSpan w:val="2"/>
            <w:vAlign w:val="center"/>
          </w:tcPr>
          <w:p w14:paraId="05B0B127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688CCCE" w14:textId="3F97DF5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Acknowledgement</w:t>
            </w:r>
          </w:p>
        </w:tc>
        <w:tc>
          <w:tcPr>
            <w:tcW w:w="2552" w:type="dxa"/>
            <w:gridSpan w:val="3"/>
            <w:vAlign w:val="center"/>
          </w:tcPr>
          <w:p w14:paraId="697E4296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527006" w:rsidRPr="00D2009A" w14:paraId="6D4A9C63" w14:textId="2BCD66FC" w:rsidTr="00F51338">
        <w:tc>
          <w:tcPr>
            <w:tcW w:w="2038" w:type="dxa"/>
            <w:vAlign w:val="center"/>
          </w:tcPr>
          <w:p w14:paraId="02FFDECA" w14:textId="38804773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Outcome</w:t>
            </w:r>
          </w:p>
        </w:tc>
        <w:tc>
          <w:tcPr>
            <w:tcW w:w="1280" w:type="dxa"/>
            <w:vAlign w:val="center"/>
          </w:tcPr>
          <w:p w14:paraId="05DB1877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Successful</w:t>
            </w:r>
          </w:p>
        </w:tc>
        <w:tc>
          <w:tcPr>
            <w:tcW w:w="1525" w:type="dxa"/>
            <w:vAlign w:val="center"/>
          </w:tcPr>
          <w:p w14:paraId="2D12A41B" w14:textId="099AAA6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Unsuccessful</w:t>
            </w:r>
          </w:p>
        </w:tc>
        <w:tc>
          <w:tcPr>
            <w:tcW w:w="1248" w:type="dxa"/>
            <w:vAlign w:val="center"/>
          </w:tcPr>
          <w:p w14:paraId="2073D494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Record #</w:t>
            </w:r>
          </w:p>
        </w:tc>
        <w:tc>
          <w:tcPr>
            <w:tcW w:w="1275" w:type="dxa"/>
            <w:gridSpan w:val="2"/>
            <w:vAlign w:val="center"/>
          </w:tcPr>
          <w:p w14:paraId="7220BEF4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880C7C2" w14:textId="70FBB145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Amount</w:t>
            </w:r>
          </w:p>
        </w:tc>
        <w:tc>
          <w:tcPr>
            <w:tcW w:w="1134" w:type="dxa"/>
            <w:vAlign w:val="center"/>
          </w:tcPr>
          <w:p w14:paraId="01F49A02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527006" w:rsidRPr="00D2009A" w14:paraId="287CB9A0" w14:textId="1FC4E4A4" w:rsidTr="00F51338">
        <w:tc>
          <w:tcPr>
            <w:tcW w:w="2038" w:type="dxa"/>
            <w:vAlign w:val="center"/>
          </w:tcPr>
          <w:p w14:paraId="625E64A5" w14:textId="47D5C83F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Acquittal received</w:t>
            </w:r>
          </w:p>
        </w:tc>
        <w:tc>
          <w:tcPr>
            <w:tcW w:w="2805" w:type="dxa"/>
            <w:gridSpan w:val="2"/>
            <w:vAlign w:val="center"/>
          </w:tcPr>
          <w:p w14:paraId="5A47F052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700F2F0E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Invoice #</w:t>
            </w:r>
          </w:p>
        </w:tc>
        <w:tc>
          <w:tcPr>
            <w:tcW w:w="1275" w:type="dxa"/>
            <w:gridSpan w:val="2"/>
            <w:vAlign w:val="center"/>
          </w:tcPr>
          <w:p w14:paraId="3FFB5871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6106D67" w14:textId="37CA9832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Amount</w:t>
            </w:r>
          </w:p>
        </w:tc>
        <w:tc>
          <w:tcPr>
            <w:tcW w:w="1134" w:type="dxa"/>
            <w:vAlign w:val="center"/>
          </w:tcPr>
          <w:p w14:paraId="5F843DF9" w14:textId="77777777" w:rsidR="00527006" w:rsidRPr="00F51338" w:rsidRDefault="00527006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D2009A" w:rsidRPr="00D2009A" w14:paraId="06BA9E2A" w14:textId="6F4A547E" w:rsidTr="00F51338">
        <w:tc>
          <w:tcPr>
            <w:tcW w:w="2038" w:type="dxa"/>
            <w:vAlign w:val="center"/>
          </w:tcPr>
          <w:p w14:paraId="53E9E90B" w14:textId="1A39670D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 w:rsidRPr="00F51338">
              <w:rPr>
                <w:rFonts w:ascii="Arial" w:hAnsi="Arial" w:cs="Arial"/>
                <w:sz w:val="20"/>
              </w:rPr>
              <w:t>Paid Date</w:t>
            </w:r>
          </w:p>
        </w:tc>
        <w:tc>
          <w:tcPr>
            <w:tcW w:w="2805" w:type="dxa"/>
            <w:gridSpan w:val="2"/>
            <w:vAlign w:val="center"/>
          </w:tcPr>
          <w:p w14:paraId="4F9E347F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350BC64" w14:textId="68269917" w:rsidR="00D2009A" w:rsidRPr="00F51338" w:rsidRDefault="00DB626D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Order</w:t>
            </w:r>
          </w:p>
        </w:tc>
        <w:tc>
          <w:tcPr>
            <w:tcW w:w="2552" w:type="dxa"/>
            <w:gridSpan w:val="3"/>
            <w:vAlign w:val="center"/>
          </w:tcPr>
          <w:p w14:paraId="11985A37" w14:textId="77777777" w:rsidR="00D2009A" w:rsidRPr="00F51338" w:rsidRDefault="00D2009A" w:rsidP="00F51338">
            <w:pPr>
              <w:tabs>
                <w:tab w:val="left" w:pos="3227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14:paraId="309850E7" w14:textId="77777777" w:rsidR="00D2009A" w:rsidRPr="00B709BE" w:rsidRDefault="00D2009A" w:rsidP="00346D4A">
      <w:pPr>
        <w:tabs>
          <w:tab w:val="left" w:pos="3227"/>
        </w:tabs>
        <w:spacing w:before="240"/>
      </w:pPr>
    </w:p>
    <w:sectPr w:rsidR="00D2009A" w:rsidRPr="00B709BE" w:rsidSect="003E467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0" w:right="1559" w:bottom="0" w:left="1440" w:header="113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DA3" w14:textId="77777777" w:rsidR="00B47C9C" w:rsidRDefault="00B47C9C">
      <w:r>
        <w:separator/>
      </w:r>
    </w:p>
  </w:endnote>
  <w:endnote w:type="continuationSeparator" w:id="0">
    <w:p w14:paraId="43A92AFF" w14:textId="77777777" w:rsidR="00B47C9C" w:rsidRDefault="00B4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B1F9" w14:textId="77777777" w:rsidR="003E4675" w:rsidRDefault="003E4675" w:rsidP="003E4675">
    <w:pPr>
      <w:pStyle w:val="Footer"/>
    </w:pPr>
  </w:p>
  <w:p w14:paraId="5320980A" w14:textId="77777777" w:rsidR="003E4675" w:rsidRDefault="003E4675" w:rsidP="003E4675"/>
  <w:p w14:paraId="247597C5" w14:textId="77777777" w:rsidR="003E4675" w:rsidRDefault="003E4675" w:rsidP="003E4675">
    <w:pPr>
      <w:pStyle w:val="Footer"/>
      <w:tabs>
        <w:tab w:val="left" w:pos="4485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E4C15C4" wp14:editId="57EBD8B1">
              <wp:simplePos x="0" y="0"/>
              <wp:positionH relativeFrom="column">
                <wp:posOffset>400685</wp:posOffset>
              </wp:positionH>
              <wp:positionV relativeFrom="paragraph">
                <wp:posOffset>-356235</wp:posOffset>
              </wp:positionV>
              <wp:extent cx="3633470" cy="556260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C9899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E50D7">
                            <w:rPr>
                              <w:b/>
                              <w:sz w:val="16"/>
                              <w:szCs w:val="16"/>
                            </w:rPr>
                            <w:t>Administration Centre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>T: 9574 9300</w:t>
                          </w:r>
                        </w:p>
                        <w:p w14:paraId="08A6F1A3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spacing w:line="259" w:lineRule="auto"/>
                            <w:rPr>
                              <w:sz w:val="16"/>
                              <w:szCs w:val="16"/>
                            </w:rPr>
                          </w:pPr>
                          <w:r w:rsidRPr="006E50D7">
                            <w:rPr>
                              <w:sz w:val="16"/>
                              <w:szCs w:val="16"/>
                            </w:rPr>
                            <w:t>15 Fiennes Street (PO Box 96)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>F: 9574 2158</w:t>
                          </w:r>
                        </w:p>
                        <w:p w14:paraId="0790BBB5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6E50D7">
                            <w:rPr>
                              <w:sz w:val="16"/>
                              <w:szCs w:val="16"/>
                            </w:rPr>
                            <w:t>TOODYAY  WA</w:t>
                          </w:r>
                          <w:proofErr w:type="gramEnd"/>
                          <w:r w:rsidRPr="006E50D7">
                            <w:rPr>
                              <w:sz w:val="16"/>
                              <w:szCs w:val="16"/>
                            </w:rPr>
                            <w:t xml:space="preserve">  6566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 xml:space="preserve">E: </w:t>
                          </w:r>
                          <w:hyperlink r:id="rId1" w:history="1">
                            <w:r w:rsidRPr="006E50D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records@toodyay.wa.gov.au</w:t>
                            </w:r>
                          </w:hyperlink>
                        </w:p>
                        <w:p w14:paraId="567DB8CA" w14:textId="77777777" w:rsidR="003E4675" w:rsidRPr="00094686" w:rsidRDefault="003E4675" w:rsidP="003E467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26F367" w14:textId="77777777" w:rsidR="003E4675" w:rsidRDefault="003E4675" w:rsidP="003E4675"/>
                        <w:p w14:paraId="61547DF9" w14:textId="77777777" w:rsidR="003E4675" w:rsidRDefault="003E4675" w:rsidP="003E4675"/>
                        <w:p w14:paraId="0171A535" w14:textId="77777777" w:rsidR="003E4675" w:rsidRDefault="003E4675" w:rsidP="003E4675"/>
                        <w:p w14:paraId="7FDB9D5E" w14:textId="77777777" w:rsidR="003E4675" w:rsidRDefault="003E4675" w:rsidP="003E4675"/>
                        <w:p w14:paraId="27312B6B" w14:textId="77777777" w:rsidR="003E4675" w:rsidRDefault="003E4675" w:rsidP="003E4675"/>
                        <w:p w14:paraId="245B6816" w14:textId="77777777" w:rsidR="003E4675" w:rsidRDefault="003E4675" w:rsidP="003E4675"/>
                        <w:p w14:paraId="61B4E104" w14:textId="77777777" w:rsidR="003E4675" w:rsidRDefault="003E4675" w:rsidP="003E4675"/>
                        <w:p w14:paraId="73294C2A" w14:textId="77777777" w:rsidR="003E4675" w:rsidRDefault="003E4675" w:rsidP="003E4675"/>
                        <w:p w14:paraId="125BCED0" w14:textId="77777777" w:rsidR="003E4675" w:rsidRDefault="003E4675" w:rsidP="003E4675"/>
                        <w:p w14:paraId="6719B63C" w14:textId="77777777" w:rsidR="003E4675" w:rsidRDefault="003E4675" w:rsidP="003E46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1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55pt;margin-top:-28.05pt;width:286.1pt;height:4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" stroked="f">
              <v:textbox>
                <w:txbxContent>
                  <w:p w14:paraId="4DEC9899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rPr>
                        <w:sz w:val="16"/>
                        <w:szCs w:val="16"/>
                      </w:rPr>
                    </w:pPr>
                    <w:r w:rsidRPr="006E50D7">
                      <w:rPr>
                        <w:b/>
                        <w:sz w:val="16"/>
                        <w:szCs w:val="16"/>
                      </w:rPr>
                      <w:t>Administration Centre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>T: 9574 9300</w:t>
                    </w:r>
                  </w:p>
                  <w:p w14:paraId="08A6F1A3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spacing w:line="259" w:lineRule="auto"/>
                      <w:rPr>
                        <w:sz w:val="16"/>
                        <w:szCs w:val="16"/>
                      </w:rPr>
                    </w:pPr>
                    <w:r w:rsidRPr="006E50D7">
                      <w:rPr>
                        <w:sz w:val="16"/>
                        <w:szCs w:val="16"/>
                      </w:rPr>
                      <w:t>15 Fiennes Street (PO Box 96)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>F: 9574 2158</w:t>
                    </w:r>
                  </w:p>
                  <w:p w14:paraId="0790BBB5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 w:rsidRPr="006E50D7">
                      <w:rPr>
                        <w:sz w:val="16"/>
                        <w:szCs w:val="16"/>
                      </w:rPr>
                      <w:t>TOODYAY  WA</w:t>
                    </w:r>
                    <w:proofErr w:type="gramEnd"/>
                    <w:r w:rsidRPr="006E50D7">
                      <w:rPr>
                        <w:sz w:val="16"/>
                        <w:szCs w:val="16"/>
                      </w:rPr>
                      <w:t xml:space="preserve">  6566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 xml:space="preserve">E: </w:t>
                    </w:r>
                    <w:hyperlink r:id="rId2" w:history="1">
                      <w:r w:rsidRPr="006E50D7">
                        <w:rPr>
                          <w:rStyle w:val="Hyperlink"/>
                          <w:sz w:val="16"/>
                          <w:szCs w:val="16"/>
                        </w:rPr>
                        <w:t>records@toodyay.wa.gov.au</w:t>
                      </w:r>
                    </w:hyperlink>
                  </w:p>
                  <w:p w14:paraId="567DB8CA" w14:textId="77777777" w:rsidR="003E4675" w:rsidRPr="00094686" w:rsidRDefault="003E4675" w:rsidP="003E4675">
                    <w:pPr>
                      <w:rPr>
                        <w:sz w:val="18"/>
                        <w:szCs w:val="18"/>
                      </w:rPr>
                    </w:pPr>
                  </w:p>
                  <w:p w14:paraId="3026F367" w14:textId="77777777" w:rsidR="003E4675" w:rsidRDefault="003E4675" w:rsidP="003E4675"/>
                  <w:p w14:paraId="61547DF9" w14:textId="77777777" w:rsidR="003E4675" w:rsidRDefault="003E4675" w:rsidP="003E4675"/>
                  <w:p w14:paraId="0171A535" w14:textId="77777777" w:rsidR="003E4675" w:rsidRDefault="003E4675" w:rsidP="003E4675"/>
                  <w:p w14:paraId="7FDB9D5E" w14:textId="77777777" w:rsidR="003E4675" w:rsidRDefault="003E4675" w:rsidP="003E4675"/>
                  <w:p w14:paraId="27312B6B" w14:textId="77777777" w:rsidR="003E4675" w:rsidRDefault="003E4675" w:rsidP="003E4675"/>
                  <w:p w14:paraId="245B6816" w14:textId="77777777" w:rsidR="003E4675" w:rsidRDefault="003E4675" w:rsidP="003E4675"/>
                  <w:p w14:paraId="61B4E104" w14:textId="77777777" w:rsidR="003E4675" w:rsidRDefault="003E4675" w:rsidP="003E4675"/>
                  <w:p w14:paraId="73294C2A" w14:textId="77777777" w:rsidR="003E4675" w:rsidRDefault="003E4675" w:rsidP="003E4675"/>
                  <w:p w14:paraId="125BCED0" w14:textId="77777777" w:rsidR="003E4675" w:rsidRDefault="003E4675" w:rsidP="003E4675"/>
                  <w:p w14:paraId="6719B63C" w14:textId="77777777" w:rsidR="003E4675" w:rsidRDefault="003E4675" w:rsidP="003E4675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0DE4EC00" wp14:editId="223E6C7B">
          <wp:simplePos x="0" y="0"/>
          <wp:positionH relativeFrom="column">
            <wp:posOffset>-180975</wp:posOffset>
          </wp:positionH>
          <wp:positionV relativeFrom="paragraph">
            <wp:posOffset>-412750</wp:posOffset>
          </wp:positionV>
          <wp:extent cx="581660" cy="61214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1EBE"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4FD4722A" wp14:editId="242C9A0A">
          <wp:simplePos x="0" y="0"/>
          <wp:positionH relativeFrom="page">
            <wp:align>left</wp:align>
          </wp:positionH>
          <wp:positionV relativeFrom="paragraph">
            <wp:posOffset>199299</wp:posOffset>
          </wp:positionV>
          <wp:extent cx="7656830" cy="253365"/>
          <wp:effectExtent l="0" t="0" r="1270" b="0"/>
          <wp:wrapThrough wrapText="bothSides">
            <wp:wrapPolygon edited="0">
              <wp:start x="21600" y="21600"/>
              <wp:lineTo x="21600" y="2111"/>
              <wp:lineTo x="50" y="2111"/>
              <wp:lineTo x="50" y="21600"/>
              <wp:lineTo x="21600" y="2160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65683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03E02" w14:textId="77777777" w:rsidR="00BF7587" w:rsidRPr="003E4675" w:rsidRDefault="00BF7587" w:rsidP="003E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5DF2" w14:textId="77777777" w:rsidR="003E4675" w:rsidRDefault="003E4675" w:rsidP="003E4675">
    <w:pPr>
      <w:pStyle w:val="Footer"/>
    </w:pPr>
  </w:p>
  <w:p w14:paraId="3EEDEE8C" w14:textId="77777777" w:rsidR="003E4675" w:rsidRDefault="003E4675" w:rsidP="003E4675"/>
  <w:p w14:paraId="48E53E56" w14:textId="77777777" w:rsidR="003E4675" w:rsidRDefault="003E4675" w:rsidP="003E4675">
    <w:pPr>
      <w:pStyle w:val="Footer"/>
      <w:tabs>
        <w:tab w:val="left" w:pos="4485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B3E7C9F" wp14:editId="373FB674">
              <wp:simplePos x="0" y="0"/>
              <wp:positionH relativeFrom="column">
                <wp:posOffset>400685</wp:posOffset>
              </wp:positionH>
              <wp:positionV relativeFrom="paragraph">
                <wp:posOffset>-356235</wp:posOffset>
              </wp:positionV>
              <wp:extent cx="3633470" cy="55626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F5FC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E50D7">
                            <w:rPr>
                              <w:b/>
                              <w:sz w:val="16"/>
                              <w:szCs w:val="16"/>
                            </w:rPr>
                            <w:t>Administration Centre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>T: 9574 9300</w:t>
                          </w:r>
                        </w:p>
                        <w:p w14:paraId="568D94B8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spacing w:line="259" w:lineRule="auto"/>
                            <w:rPr>
                              <w:sz w:val="16"/>
                              <w:szCs w:val="16"/>
                            </w:rPr>
                          </w:pPr>
                          <w:r w:rsidRPr="006E50D7">
                            <w:rPr>
                              <w:sz w:val="16"/>
                              <w:szCs w:val="16"/>
                            </w:rPr>
                            <w:t>15 Fiennes Street (PO Box 96)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>F: 9574 2158</w:t>
                          </w:r>
                        </w:p>
                        <w:p w14:paraId="108F3E53" w14:textId="77777777" w:rsidR="003E4675" w:rsidRPr="006E50D7" w:rsidRDefault="003E4675" w:rsidP="003E4675">
                          <w:pPr>
                            <w:tabs>
                              <w:tab w:val="left" w:pos="24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6E50D7">
                            <w:rPr>
                              <w:sz w:val="16"/>
                              <w:szCs w:val="16"/>
                            </w:rPr>
                            <w:t>TOODYAY  WA</w:t>
                          </w:r>
                          <w:proofErr w:type="gramEnd"/>
                          <w:r w:rsidRPr="006E50D7">
                            <w:rPr>
                              <w:sz w:val="16"/>
                              <w:szCs w:val="16"/>
                            </w:rPr>
                            <w:t xml:space="preserve">  6566</w:t>
                          </w:r>
                          <w:r w:rsidRPr="006E50D7">
                            <w:rPr>
                              <w:sz w:val="16"/>
                              <w:szCs w:val="16"/>
                            </w:rPr>
                            <w:tab/>
                            <w:t xml:space="preserve">E: </w:t>
                          </w:r>
                          <w:hyperlink r:id="rId1" w:history="1">
                            <w:r w:rsidRPr="006E50D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records@toodyay.wa.gov.au</w:t>
                            </w:r>
                          </w:hyperlink>
                        </w:p>
                        <w:p w14:paraId="6256A3B5" w14:textId="77777777" w:rsidR="003E4675" w:rsidRPr="00094686" w:rsidRDefault="003E4675" w:rsidP="003E467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0D34161" w14:textId="77777777" w:rsidR="003E4675" w:rsidRDefault="003E4675" w:rsidP="003E4675"/>
                        <w:p w14:paraId="337FEBEC" w14:textId="77777777" w:rsidR="003E4675" w:rsidRDefault="003E4675" w:rsidP="003E4675"/>
                        <w:p w14:paraId="4D8A93BA" w14:textId="77777777" w:rsidR="003E4675" w:rsidRDefault="003E4675" w:rsidP="003E4675"/>
                        <w:p w14:paraId="58521BFD" w14:textId="77777777" w:rsidR="003E4675" w:rsidRDefault="003E4675" w:rsidP="003E4675"/>
                        <w:p w14:paraId="61089572" w14:textId="77777777" w:rsidR="003E4675" w:rsidRDefault="003E4675" w:rsidP="003E4675"/>
                        <w:p w14:paraId="215A1CC5" w14:textId="77777777" w:rsidR="003E4675" w:rsidRDefault="003E4675" w:rsidP="003E4675"/>
                        <w:p w14:paraId="190E69B1" w14:textId="77777777" w:rsidR="003E4675" w:rsidRDefault="003E4675" w:rsidP="003E4675"/>
                        <w:p w14:paraId="58F960A6" w14:textId="77777777" w:rsidR="003E4675" w:rsidRDefault="003E4675" w:rsidP="003E4675"/>
                        <w:p w14:paraId="71FDA6BB" w14:textId="77777777" w:rsidR="003E4675" w:rsidRDefault="003E4675" w:rsidP="003E4675"/>
                        <w:p w14:paraId="2AF23963" w14:textId="77777777" w:rsidR="003E4675" w:rsidRDefault="003E4675" w:rsidP="003E46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7C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55pt;margin-top:-28.05pt;width:286.1pt;height:4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" stroked="f">
              <v:textbox>
                <w:txbxContent>
                  <w:p w14:paraId="3EF4F5FC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rPr>
                        <w:sz w:val="16"/>
                        <w:szCs w:val="16"/>
                      </w:rPr>
                    </w:pPr>
                    <w:r w:rsidRPr="006E50D7">
                      <w:rPr>
                        <w:b/>
                        <w:sz w:val="16"/>
                        <w:szCs w:val="16"/>
                      </w:rPr>
                      <w:t>Administration Centre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>T: 9574 9300</w:t>
                    </w:r>
                  </w:p>
                  <w:p w14:paraId="568D94B8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spacing w:line="259" w:lineRule="auto"/>
                      <w:rPr>
                        <w:sz w:val="16"/>
                        <w:szCs w:val="16"/>
                      </w:rPr>
                    </w:pPr>
                    <w:r w:rsidRPr="006E50D7">
                      <w:rPr>
                        <w:sz w:val="16"/>
                        <w:szCs w:val="16"/>
                      </w:rPr>
                      <w:t>15 Fiennes Street (PO Box 96)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>F: 9574 2158</w:t>
                    </w:r>
                  </w:p>
                  <w:p w14:paraId="108F3E53" w14:textId="77777777" w:rsidR="003E4675" w:rsidRPr="006E50D7" w:rsidRDefault="003E4675" w:rsidP="003E4675">
                    <w:pPr>
                      <w:tabs>
                        <w:tab w:val="left" w:pos="2410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 w:rsidRPr="006E50D7">
                      <w:rPr>
                        <w:sz w:val="16"/>
                        <w:szCs w:val="16"/>
                      </w:rPr>
                      <w:t>TOODYAY  WA</w:t>
                    </w:r>
                    <w:proofErr w:type="gramEnd"/>
                    <w:r w:rsidRPr="006E50D7">
                      <w:rPr>
                        <w:sz w:val="16"/>
                        <w:szCs w:val="16"/>
                      </w:rPr>
                      <w:t xml:space="preserve">  6566</w:t>
                    </w:r>
                    <w:r w:rsidRPr="006E50D7">
                      <w:rPr>
                        <w:sz w:val="16"/>
                        <w:szCs w:val="16"/>
                      </w:rPr>
                      <w:tab/>
                      <w:t xml:space="preserve">E: </w:t>
                    </w:r>
                    <w:hyperlink r:id="rId2" w:history="1">
                      <w:r w:rsidRPr="006E50D7">
                        <w:rPr>
                          <w:rStyle w:val="Hyperlink"/>
                          <w:sz w:val="16"/>
                          <w:szCs w:val="16"/>
                        </w:rPr>
                        <w:t>records@toodyay.wa.gov.au</w:t>
                      </w:r>
                    </w:hyperlink>
                  </w:p>
                  <w:p w14:paraId="6256A3B5" w14:textId="77777777" w:rsidR="003E4675" w:rsidRPr="00094686" w:rsidRDefault="003E4675" w:rsidP="003E4675">
                    <w:pPr>
                      <w:rPr>
                        <w:sz w:val="18"/>
                        <w:szCs w:val="18"/>
                      </w:rPr>
                    </w:pPr>
                  </w:p>
                  <w:p w14:paraId="30D34161" w14:textId="77777777" w:rsidR="003E4675" w:rsidRDefault="003E4675" w:rsidP="003E4675"/>
                  <w:p w14:paraId="337FEBEC" w14:textId="77777777" w:rsidR="003E4675" w:rsidRDefault="003E4675" w:rsidP="003E4675"/>
                  <w:p w14:paraId="4D8A93BA" w14:textId="77777777" w:rsidR="003E4675" w:rsidRDefault="003E4675" w:rsidP="003E4675"/>
                  <w:p w14:paraId="58521BFD" w14:textId="77777777" w:rsidR="003E4675" w:rsidRDefault="003E4675" w:rsidP="003E4675"/>
                  <w:p w14:paraId="61089572" w14:textId="77777777" w:rsidR="003E4675" w:rsidRDefault="003E4675" w:rsidP="003E4675"/>
                  <w:p w14:paraId="215A1CC5" w14:textId="77777777" w:rsidR="003E4675" w:rsidRDefault="003E4675" w:rsidP="003E4675"/>
                  <w:p w14:paraId="190E69B1" w14:textId="77777777" w:rsidR="003E4675" w:rsidRDefault="003E4675" w:rsidP="003E4675"/>
                  <w:p w14:paraId="58F960A6" w14:textId="77777777" w:rsidR="003E4675" w:rsidRDefault="003E4675" w:rsidP="003E4675"/>
                  <w:p w14:paraId="71FDA6BB" w14:textId="77777777" w:rsidR="003E4675" w:rsidRDefault="003E4675" w:rsidP="003E4675"/>
                  <w:p w14:paraId="2AF23963" w14:textId="77777777" w:rsidR="003E4675" w:rsidRDefault="003E4675" w:rsidP="003E4675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247600D" wp14:editId="273C9962">
          <wp:simplePos x="0" y="0"/>
          <wp:positionH relativeFrom="column">
            <wp:posOffset>-180975</wp:posOffset>
          </wp:positionH>
          <wp:positionV relativeFrom="paragraph">
            <wp:posOffset>-412750</wp:posOffset>
          </wp:positionV>
          <wp:extent cx="581660" cy="612140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1EBE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5AD50317" wp14:editId="38E475ED">
          <wp:simplePos x="0" y="0"/>
          <wp:positionH relativeFrom="page">
            <wp:align>left</wp:align>
          </wp:positionH>
          <wp:positionV relativeFrom="paragraph">
            <wp:posOffset>199299</wp:posOffset>
          </wp:positionV>
          <wp:extent cx="7656830" cy="253365"/>
          <wp:effectExtent l="0" t="0" r="1270" b="0"/>
          <wp:wrapThrough wrapText="bothSides">
            <wp:wrapPolygon edited="0">
              <wp:start x="21600" y="21600"/>
              <wp:lineTo x="21600" y="2111"/>
              <wp:lineTo x="50" y="2111"/>
              <wp:lineTo x="50" y="21600"/>
              <wp:lineTo x="21600" y="2160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65683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93685" w14:textId="77777777" w:rsidR="003E4675" w:rsidRDefault="003E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F25B" w14:textId="77777777" w:rsidR="00B47C9C" w:rsidRDefault="00B47C9C">
      <w:r>
        <w:separator/>
      </w:r>
    </w:p>
  </w:footnote>
  <w:footnote w:type="continuationSeparator" w:id="0">
    <w:p w14:paraId="6AEEB79D" w14:textId="77777777" w:rsidR="00B47C9C" w:rsidRDefault="00B4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403D" w14:textId="77777777" w:rsidR="00BF7587" w:rsidRDefault="00BF7587">
    <w:pPr>
      <w:pStyle w:val="Header"/>
      <w:ind w:left="-540"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D8C3" w14:textId="267E038B" w:rsidR="00B061B8" w:rsidRDefault="00BF26A6" w:rsidP="00B061B8">
    <w:r w:rsidRPr="002A1CBE">
      <w:rPr>
        <w:rStyle w:val="Heading3Char"/>
        <w:rFonts w:ascii="Arial Narrow" w:hAnsi="Arial Narrow"/>
        <w:b/>
        <w:noProof/>
        <w:sz w:val="22"/>
        <w:szCs w:val="22"/>
        <w:lang w:eastAsia="en-AU"/>
      </w:rPr>
      <w:drawing>
        <wp:anchor distT="0" distB="0" distL="114300" distR="114300" simplePos="0" relativeHeight="251660288" behindDoc="0" locked="0" layoutInCell="1" allowOverlap="1" wp14:anchorId="66EBA25B" wp14:editId="167E5963">
          <wp:simplePos x="0" y="0"/>
          <wp:positionH relativeFrom="margin">
            <wp:posOffset>4981575</wp:posOffset>
          </wp:positionH>
          <wp:positionV relativeFrom="page">
            <wp:posOffset>198120</wp:posOffset>
          </wp:positionV>
          <wp:extent cx="1266825" cy="810260"/>
          <wp:effectExtent l="0" t="0" r="9525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R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1B8" w:rsidRPr="002A1CBE">
      <w:rPr>
        <w:rStyle w:val="Heading3Char"/>
        <w:rFonts w:ascii="Arial Narrow" w:hAnsi="Arial Narrow"/>
        <w:b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06E67AD1" wp14:editId="64459FED">
          <wp:simplePos x="0" y="0"/>
          <wp:positionH relativeFrom="page">
            <wp:posOffset>762000</wp:posOffset>
          </wp:positionH>
          <wp:positionV relativeFrom="paragraph">
            <wp:posOffset>-295275</wp:posOffset>
          </wp:positionV>
          <wp:extent cx="4724400" cy="440690"/>
          <wp:effectExtent l="0" t="0" r="0" b="0"/>
          <wp:wrapNone/>
          <wp:docPr id="4" name="Picture 4" descr="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1B8">
      <w:tab/>
    </w:r>
  </w:p>
  <w:p w14:paraId="6BBDA100" w14:textId="26CAD4F1" w:rsidR="00B061B8" w:rsidRDefault="00B061B8" w:rsidP="00B061B8">
    <w:pPr>
      <w:pStyle w:val="Header"/>
      <w:tabs>
        <w:tab w:val="clear" w:pos="4320"/>
        <w:tab w:val="clear" w:pos="8640"/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0F4"/>
    <w:multiLevelType w:val="hybridMultilevel"/>
    <w:tmpl w:val="452E5624"/>
    <w:lvl w:ilvl="0" w:tplc="12B62310">
      <w:start w:val="1"/>
      <w:numFmt w:val="lowerLetter"/>
      <w:pStyle w:val="a"/>
      <w:lvlText w:val="%1)"/>
      <w:lvlJc w:val="left"/>
      <w:pPr>
        <w:ind w:left="1495" w:hanging="360"/>
      </w:pPr>
    </w:lvl>
    <w:lvl w:ilvl="1" w:tplc="0C090019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EF86BDA"/>
    <w:multiLevelType w:val="hybridMultilevel"/>
    <w:tmpl w:val="CBA86ED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F0DD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702BD"/>
    <w:multiLevelType w:val="multilevel"/>
    <w:tmpl w:val="9FDAE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646758"/>
    <w:multiLevelType w:val="hybridMultilevel"/>
    <w:tmpl w:val="EE328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A234F"/>
    <w:multiLevelType w:val="multilevel"/>
    <w:tmpl w:val="2B18A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E1627"/>
    <w:multiLevelType w:val="hybridMultilevel"/>
    <w:tmpl w:val="037E6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2CF7"/>
    <w:multiLevelType w:val="hybridMultilevel"/>
    <w:tmpl w:val="D81EB8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5287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E2E9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517B01"/>
    <w:multiLevelType w:val="multilevel"/>
    <w:tmpl w:val="AC4A0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D35EAA"/>
    <w:multiLevelType w:val="hybridMultilevel"/>
    <w:tmpl w:val="B62075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0AD6"/>
    <w:multiLevelType w:val="hybridMultilevel"/>
    <w:tmpl w:val="A54A89A6"/>
    <w:lvl w:ilvl="0" w:tplc="410CDDB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5551"/>
    <w:multiLevelType w:val="hybridMultilevel"/>
    <w:tmpl w:val="A8EE4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42DC7"/>
    <w:multiLevelType w:val="multilevel"/>
    <w:tmpl w:val="E2847388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tyle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EE342D"/>
    <w:multiLevelType w:val="hybridMultilevel"/>
    <w:tmpl w:val="40F43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82782"/>
    <w:multiLevelType w:val="multilevel"/>
    <w:tmpl w:val="42401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745A4F"/>
    <w:multiLevelType w:val="hybridMultilevel"/>
    <w:tmpl w:val="F6F01612"/>
    <w:lvl w:ilvl="0" w:tplc="38FCA28E">
      <w:start w:val="1"/>
      <w:numFmt w:val="lowerLetter"/>
      <w:pStyle w:val="Style20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C09D4"/>
    <w:multiLevelType w:val="multilevel"/>
    <w:tmpl w:val="B3821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b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96773"/>
    <w:multiLevelType w:val="hybridMultilevel"/>
    <w:tmpl w:val="80D00882"/>
    <w:lvl w:ilvl="0" w:tplc="D6D2DC10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C93D65"/>
    <w:multiLevelType w:val="hybridMultilevel"/>
    <w:tmpl w:val="FE5CA7AC"/>
    <w:lvl w:ilvl="0" w:tplc="FDBC97C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394738143">
    <w:abstractNumId w:val="20"/>
  </w:num>
  <w:num w:numId="2" w16cid:durableId="113141786">
    <w:abstractNumId w:val="1"/>
  </w:num>
  <w:num w:numId="3" w16cid:durableId="1780641688">
    <w:abstractNumId w:val="14"/>
  </w:num>
  <w:num w:numId="4" w16cid:durableId="1605991758">
    <w:abstractNumId w:val="8"/>
  </w:num>
  <w:num w:numId="5" w16cid:durableId="904334210">
    <w:abstractNumId w:val="9"/>
  </w:num>
  <w:num w:numId="6" w16cid:durableId="1769962314">
    <w:abstractNumId w:val="2"/>
  </w:num>
  <w:num w:numId="7" w16cid:durableId="1168793361">
    <w:abstractNumId w:val="0"/>
  </w:num>
  <w:num w:numId="8" w16cid:durableId="444738765">
    <w:abstractNumId w:val="3"/>
  </w:num>
  <w:num w:numId="9" w16cid:durableId="1893151318">
    <w:abstractNumId w:val="5"/>
  </w:num>
  <w:num w:numId="10" w16cid:durableId="1072772884">
    <w:abstractNumId w:val="10"/>
  </w:num>
  <w:num w:numId="11" w16cid:durableId="2064986820">
    <w:abstractNumId w:val="16"/>
  </w:num>
  <w:num w:numId="12" w16cid:durableId="740831189">
    <w:abstractNumId w:val="18"/>
  </w:num>
  <w:num w:numId="13" w16cid:durableId="1996181810">
    <w:abstractNumId w:val="19"/>
  </w:num>
  <w:num w:numId="14" w16cid:durableId="19742306">
    <w:abstractNumId w:val="17"/>
  </w:num>
  <w:num w:numId="15" w16cid:durableId="1996258749">
    <w:abstractNumId w:val="13"/>
  </w:num>
  <w:num w:numId="16" w16cid:durableId="587733599">
    <w:abstractNumId w:val="4"/>
  </w:num>
  <w:num w:numId="17" w16cid:durableId="1182931718">
    <w:abstractNumId w:val="12"/>
  </w:num>
  <w:num w:numId="18" w16cid:durableId="1877231401">
    <w:abstractNumId w:val="6"/>
  </w:num>
  <w:num w:numId="19" w16cid:durableId="1776368084">
    <w:abstractNumId w:val="11"/>
  </w:num>
  <w:num w:numId="20" w16cid:durableId="260262745">
    <w:abstractNumId w:val="15"/>
  </w:num>
  <w:num w:numId="21" w16cid:durableId="749431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6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1313971"/>
    <w:docVar w:name="docnumber" w:val="1794367"/>
    <w:docVar w:name="docsetid" w:val="1313971"/>
    <w:docVar w:name="DWTemplateDocSetID" w:val="1313971"/>
    <w:docVar w:name="DWTemplateDocSetVersion" w:val="4"/>
  </w:docVars>
  <w:rsids>
    <w:rsidRoot w:val="004B46A4"/>
    <w:rsid w:val="00000EB2"/>
    <w:rsid w:val="00010742"/>
    <w:rsid w:val="000265A2"/>
    <w:rsid w:val="00033C42"/>
    <w:rsid w:val="00042805"/>
    <w:rsid w:val="00064248"/>
    <w:rsid w:val="00080645"/>
    <w:rsid w:val="000956CE"/>
    <w:rsid w:val="000C791D"/>
    <w:rsid w:val="000E67E3"/>
    <w:rsid w:val="001374A5"/>
    <w:rsid w:val="0017772D"/>
    <w:rsid w:val="001822FE"/>
    <w:rsid w:val="00182CCF"/>
    <w:rsid w:val="00193557"/>
    <w:rsid w:val="001A2828"/>
    <w:rsid w:val="001D2378"/>
    <w:rsid w:val="00200A00"/>
    <w:rsid w:val="00203E66"/>
    <w:rsid w:val="00211CDF"/>
    <w:rsid w:val="00230FA2"/>
    <w:rsid w:val="002811AD"/>
    <w:rsid w:val="002A2974"/>
    <w:rsid w:val="002A6AC8"/>
    <w:rsid w:val="002E78E0"/>
    <w:rsid w:val="002F7DB5"/>
    <w:rsid w:val="003327C0"/>
    <w:rsid w:val="00346D4A"/>
    <w:rsid w:val="003513B2"/>
    <w:rsid w:val="003A17FD"/>
    <w:rsid w:val="003C0250"/>
    <w:rsid w:val="003C2BD7"/>
    <w:rsid w:val="003E4675"/>
    <w:rsid w:val="004327C6"/>
    <w:rsid w:val="00446219"/>
    <w:rsid w:val="004756CE"/>
    <w:rsid w:val="00477BB9"/>
    <w:rsid w:val="004A5441"/>
    <w:rsid w:val="004B46A4"/>
    <w:rsid w:val="004C573C"/>
    <w:rsid w:val="004D505E"/>
    <w:rsid w:val="004E3CD7"/>
    <w:rsid w:val="005028F0"/>
    <w:rsid w:val="00505BDB"/>
    <w:rsid w:val="005208C6"/>
    <w:rsid w:val="00527006"/>
    <w:rsid w:val="00533E19"/>
    <w:rsid w:val="00542686"/>
    <w:rsid w:val="00554295"/>
    <w:rsid w:val="005662CF"/>
    <w:rsid w:val="00590529"/>
    <w:rsid w:val="005940DE"/>
    <w:rsid w:val="00595BFB"/>
    <w:rsid w:val="005B28A1"/>
    <w:rsid w:val="005C54DF"/>
    <w:rsid w:val="005E0F03"/>
    <w:rsid w:val="005E39B4"/>
    <w:rsid w:val="006007CF"/>
    <w:rsid w:val="00663A9F"/>
    <w:rsid w:val="006649E0"/>
    <w:rsid w:val="006930A1"/>
    <w:rsid w:val="006A0884"/>
    <w:rsid w:val="006A215D"/>
    <w:rsid w:val="006D61A5"/>
    <w:rsid w:val="006E19D4"/>
    <w:rsid w:val="006E4605"/>
    <w:rsid w:val="006F2B96"/>
    <w:rsid w:val="00736871"/>
    <w:rsid w:val="00755D6F"/>
    <w:rsid w:val="007614D2"/>
    <w:rsid w:val="0077561F"/>
    <w:rsid w:val="007B4027"/>
    <w:rsid w:val="007C1E92"/>
    <w:rsid w:val="007C22C1"/>
    <w:rsid w:val="007D573B"/>
    <w:rsid w:val="007F5641"/>
    <w:rsid w:val="00800DDA"/>
    <w:rsid w:val="00827760"/>
    <w:rsid w:val="00845D3B"/>
    <w:rsid w:val="008B11E5"/>
    <w:rsid w:val="008B6461"/>
    <w:rsid w:val="00903013"/>
    <w:rsid w:val="00905392"/>
    <w:rsid w:val="00920906"/>
    <w:rsid w:val="009237C8"/>
    <w:rsid w:val="00927316"/>
    <w:rsid w:val="00934B18"/>
    <w:rsid w:val="00936AC0"/>
    <w:rsid w:val="00967804"/>
    <w:rsid w:val="009B6611"/>
    <w:rsid w:val="009D50BB"/>
    <w:rsid w:val="009F1122"/>
    <w:rsid w:val="009F1E57"/>
    <w:rsid w:val="009F2703"/>
    <w:rsid w:val="00A00062"/>
    <w:rsid w:val="00A02665"/>
    <w:rsid w:val="00A150FB"/>
    <w:rsid w:val="00A35FAF"/>
    <w:rsid w:val="00A52596"/>
    <w:rsid w:val="00A5432E"/>
    <w:rsid w:val="00A845D7"/>
    <w:rsid w:val="00A91CDC"/>
    <w:rsid w:val="00AA2B22"/>
    <w:rsid w:val="00AE63CB"/>
    <w:rsid w:val="00AF6DF3"/>
    <w:rsid w:val="00B061B8"/>
    <w:rsid w:val="00B3518F"/>
    <w:rsid w:val="00B351B8"/>
    <w:rsid w:val="00B47C9C"/>
    <w:rsid w:val="00B55724"/>
    <w:rsid w:val="00B709BE"/>
    <w:rsid w:val="00B74309"/>
    <w:rsid w:val="00B8026C"/>
    <w:rsid w:val="00BB267D"/>
    <w:rsid w:val="00BC0315"/>
    <w:rsid w:val="00BF26A6"/>
    <w:rsid w:val="00BF4FC7"/>
    <w:rsid w:val="00BF7587"/>
    <w:rsid w:val="00BF7F26"/>
    <w:rsid w:val="00C10887"/>
    <w:rsid w:val="00C240CD"/>
    <w:rsid w:val="00C30EA3"/>
    <w:rsid w:val="00C325E3"/>
    <w:rsid w:val="00C402EF"/>
    <w:rsid w:val="00C57EF9"/>
    <w:rsid w:val="00C730F0"/>
    <w:rsid w:val="00C978F3"/>
    <w:rsid w:val="00CA5662"/>
    <w:rsid w:val="00CC16EB"/>
    <w:rsid w:val="00CD6564"/>
    <w:rsid w:val="00CF542A"/>
    <w:rsid w:val="00D2009A"/>
    <w:rsid w:val="00D20479"/>
    <w:rsid w:val="00D61A7C"/>
    <w:rsid w:val="00DB626D"/>
    <w:rsid w:val="00DD0D8D"/>
    <w:rsid w:val="00DD240A"/>
    <w:rsid w:val="00DD4296"/>
    <w:rsid w:val="00E3232D"/>
    <w:rsid w:val="00E342A2"/>
    <w:rsid w:val="00E35D42"/>
    <w:rsid w:val="00EA55A9"/>
    <w:rsid w:val="00EA682A"/>
    <w:rsid w:val="00EC268B"/>
    <w:rsid w:val="00EC605F"/>
    <w:rsid w:val="00EF7DD6"/>
    <w:rsid w:val="00F332EA"/>
    <w:rsid w:val="00F41442"/>
    <w:rsid w:val="00F51338"/>
    <w:rsid w:val="00F5545F"/>
    <w:rsid w:val="00F8642A"/>
    <w:rsid w:val="00F93DF0"/>
    <w:rsid w:val="00FB1E1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B9EB0B3"/>
  <w15:docId w15:val="{3CEE84CB-5305-4690-9BB0-AB58F35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A9F"/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Univers 55" w:hAnsi="Univers 55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6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F5545F"/>
    <w:pPr>
      <w:numPr>
        <w:numId w:val="3"/>
      </w:numPr>
      <w:spacing w:line="360" w:lineRule="auto"/>
      <w:ind w:left="284" w:hanging="284"/>
      <w:jc w:val="both"/>
    </w:pPr>
    <w:rPr>
      <w:rFonts w:ascii="Univers" w:hAnsi="Univers"/>
      <w:b/>
      <w:caps/>
      <w:sz w:val="22"/>
      <w:szCs w:val="22"/>
      <w:u w:val="single"/>
      <w:lang w:val="en-US"/>
    </w:rPr>
  </w:style>
  <w:style w:type="paragraph" w:customStyle="1" w:styleId="Style20">
    <w:name w:val="Style2"/>
    <w:basedOn w:val="Style1"/>
    <w:link w:val="Style2Char"/>
    <w:autoRedefine/>
    <w:qFormat/>
    <w:rsid w:val="00A52596"/>
    <w:pPr>
      <w:numPr>
        <w:numId w:val="14"/>
      </w:numPr>
    </w:pPr>
    <w:rPr>
      <w:rFonts w:asciiTheme="minorHAnsi" w:hAnsiTheme="minorHAnsi"/>
      <w:b w:val="0"/>
      <w:u w:val="none"/>
    </w:rPr>
  </w:style>
  <w:style w:type="character" w:customStyle="1" w:styleId="Style1Char">
    <w:name w:val="Style1 Char"/>
    <w:basedOn w:val="DefaultParagraphFont"/>
    <w:link w:val="Style1"/>
    <w:rsid w:val="00F5545F"/>
    <w:rPr>
      <w:rFonts w:ascii="Univers" w:hAnsi="Univers"/>
      <w:b/>
      <w:caps/>
      <w:sz w:val="22"/>
      <w:szCs w:val="22"/>
      <w:u w:val="single"/>
      <w:lang w:val="en-US" w:eastAsia="en-US"/>
    </w:rPr>
  </w:style>
  <w:style w:type="paragraph" w:styleId="BalloonText">
    <w:name w:val="Balloon Text"/>
    <w:basedOn w:val="Normal"/>
    <w:link w:val="BalloonTextChar"/>
    <w:rsid w:val="00F332EA"/>
    <w:rPr>
      <w:rFonts w:ascii="Tahoma" w:hAnsi="Tahoma" w:cs="Tahoma"/>
      <w:sz w:val="16"/>
      <w:szCs w:val="16"/>
    </w:rPr>
  </w:style>
  <w:style w:type="character" w:customStyle="1" w:styleId="Style2Char">
    <w:name w:val="Style2 Char"/>
    <w:basedOn w:val="Style1Char"/>
    <w:link w:val="Style20"/>
    <w:rsid w:val="00A52596"/>
    <w:rPr>
      <w:rFonts w:asciiTheme="minorHAnsi" w:hAnsiTheme="minorHAnsi"/>
      <w:b w:val="0"/>
      <w:caps/>
      <w:sz w:val="22"/>
      <w:szCs w:val="22"/>
      <w:u w:val="single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F332EA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Normal"/>
    <w:link w:val="Style3Char"/>
    <w:autoRedefine/>
    <w:qFormat/>
    <w:rsid w:val="00C30EA3"/>
    <w:pPr>
      <w:jc w:val="both"/>
    </w:pPr>
    <w:rPr>
      <w:rFonts w:ascii="Arial" w:hAnsi="Arial" w:cs="Arial"/>
      <w:bCs/>
      <w:i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663A9F"/>
    <w:rPr>
      <w:color w:val="808080"/>
    </w:rPr>
  </w:style>
  <w:style w:type="character" w:customStyle="1" w:styleId="Style3Char">
    <w:name w:val="Style3 Char"/>
    <w:basedOn w:val="DefaultParagraphFont"/>
    <w:link w:val="Style3"/>
    <w:rsid w:val="00C30EA3"/>
    <w:rPr>
      <w:rFonts w:ascii="Arial" w:hAnsi="Arial" w:cs="Arial"/>
      <w:bCs/>
      <w:i/>
      <w:sz w:val="22"/>
      <w:szCs w:val="22"/>
      <w:lang w:val="en-US" w:eastAsia="en-US"/>
    </w:rPr>
  </w:style>
  <w:style w:type="paragraph" w:customStyle="1" w:styleId="a">
    <w:name w:val="a)"/>
    <w:basedOn w:val="Style3"/>
    <w:link w:val="aChar"/>
    <w:autoRedefine/>
    <w:qFormat/>
    <w:rsid w:val="00D61A7C"/>
    <w:pPr>
      <w:numPr>
        <w:numId w:val="7"/>
      </w:numPr>
      <w:spacing w:before="120" w:after="120"/>
      <w:contextualSpacing/>
    </w:pPr>
    <w:rPr>
      <w:rFonts w:cstheme="minorHAnsi"/>
      <w:b/>
      <w:i w:val="0"/>
    </w:rPr>
  </w:style>
  <w:style w:type="character" w:customStyle="1" w:styleId="aChar">
    <w:name w:val="a) Char"/>
    <w:basedOn w:val="Style3Char"/>
    <w:link w:val="a"/>
    <w:rsid w:val="00D61A7C"/>
    <w:rPr>
      <w:rFonts w:asciiTheme="minorHAnsi" w:hAnsiTheme="minorHAnsi" w:cstheme="minorHAnsi"/>
      <w:b/>
      <w:bCs/>
      <w:i w:val="0"/>
      <w:sz w:val="22"/>
      <w:szCs w:val="22"/>
      <w:lang w:val="en-US" w:eastAsia="en-US"/>
    </w:rPr>
  </w:style>
  <w:style w:type="paragraph" w:customStyle="1" w:styleId="Style4">
    <w:name w:val="Style4"/>
    <w:basedOn w:val="Style20"/>
    <w:link w:val="Style4Char"/>
    <w:autoRedefine/>
    <w:qFormat/>
    <w:rsid w:val="00D61A7C"/>
    <w:pPr>
      <w:numPr>
        <w:ilvl w:val="2"/>
        <w:numId w:val="3"/>
      </w:numPr>
      <w:spacing w:line="240" w:lineRule="auto"/>
      <w:ind w:left="1854"/>
    </w:pPr>
  </w:style>
  <w:style w:type="paragraph" w:customStyle="1" w:styleId="indent">
    <w:name w:val="indent"/>
    <w:basedOn w:val="Normal"/>
    <w:link w:val="indentChar"/>
    <w:qFormat/>
    <w:rsid w:val="00800DDA"/>
    <w:pPr>
      <w:autoSpaceDE w:val="0"/>
      <w:autoSpaceDN w:val="0"/>
      <w:adjustRightInd w:val="0"/>
      <w:ind w:left="1701" w:hanging="283"/>
    </w:pPr>
    <w:rPr>
      <w:rFonts w:cstheme="minorHAnsi"/>
      <w:sz w:val="22"/>
      <w:szCs w:val="22"/>
      <w:lang w:val="en-US"/>
    </w:rPr>
  </w:style>
  <w:style w:type="character" w:customStyle="1" w:styleId="Style4Char">
    <w:name w:val="Style4 Char"/>
    <w:basedOn w:val="Style2Char"/>
    <w:link w:val="Style4"/>
    <w:rsid w:val="00D61A7C"/>
    <w:rPr>
      <w:rFonts w:asciiTheme="minorHAnsi" w:hAnsiTheme="minorHAnsi"/>
      <w:b w:val="0"/>
      <w:caps/>
      <w:sz w:val="22"/>
      <w:szCs w:val="22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A2B22"/>
    <w:pPr>
      <w:ind w:left="720"/>
      <w:contextualSpacing/>
    </w:pPr>
  </w:style>
  <w:style w:type="character" w:customStyle="1" w:styleId="indentChar">
    <w:name w:val="indent Char"/>
    <w:basedOn w:val="DefaultParagraphFont"/>
    <w:link w:val="indent"/>
    <w:rsid w:val="00800DDA"/>
    <w:rPr>
      <w:rFonts w:asciiTheme="minorHAnsi" w:hAnsiTheme="minorHAnsi" w:cstheme="minorHAnsi"/>
      <w:sz w:val="22"/>
      <w:szCs w:val="22"/>
      <w:lang w:val="en-US" w:eastAsia="en-US"/>
    </w:rPr>
  </w:style>
  <w:style w:type="paragraph" w:customStyle="1" w:styleId="Style2">
    <w:name w:val="Style 2"/>
    <w:basedOn w:val="Normal"/>
    <w:link w:val="Style2Char0"/>
    <w:qFormat/>
    <w:rsid w:val="00AA2B22"/>
    <w:pPr>
      <w:numPr>
        <w:ilvl w:val="1"/>
        <w:numId w:val="10"/>
      </w:numPr>
    </w:pPr>
  </w:style>
  <w:style w:type="paragraph" w:customStyle="1" w:styleId="b">
    <w:name w:val="b)"/>
    <w:basedOn w:val="Style2"/>
    <w:link w:val="bChar"/>
    <w:qFormat/>
    <w:rsid w:val="007614D2"/>
    <w:pPr>
      <w:numPr>
        <w:numId w:val="12"/>
      </w:numPr>
      <w:ind w:left="851" w:hanging="284"/>
    </w:pPr>
  </w:style>
  <w:style w:type="character" w:customStyle="1" w:styleId="Style2Char0">
    <w:name w:val="Style 2 Char"/>
    <w:basedOn w:val="DefaultParagraphFont"/>
    <w:link w:val="Style2"/>
    <w:rsid w:val="00AA2B22"/>
    <w:rPr>
      <w:rFonts w:asciiTheme="minorHAnsi" w:hAnsiTheme="minorHAnsi"/>
      <w:sz w:val="24"/>
      <w:szCs w:val="24"/>
      <w:lang w:eastAsia="en-US"/>
    </w:rPr>
  </w:style>
  <w:style w:type="paragraph" w:customStyle="1" w:styleId="c">
    <w:name w:val="c"/>
    <w:basedOn w:val="indent"/>
    <w:link w:val="cChar"/>
    <w:qFormat/>
    <w:rsid w:val="00E3232D"/>
    <w:pPr>
      <w:ind w:left="1418" w:hanging="284"/>
    </w:pPr>
    <w:rPr>
      <w:sz w:val="24"/>
      <w:szCs w:val="24"/>
    </w:rPr>
  </w:style>
  <w:style w:type="character" w:customStyle="1" w:styleId="bChar">
    <w:name w:val="b) Char"/>
    <w:basedOn w:val="Style2Char0"/>
    <w:link w:val="b"/>
    <w:rsid w:val="007614D2"/>
    <w:rPr>
      <w:rFonts w:asciiTheme="minorHAnsi" w:hAnsiTheme="minorHAnsi"/>
      <w:sz w:val="24"/>
      <w:szCs w:val="24"/>
      <w:lang w:eastAsia="en-US"/>
    </w:rPr>
  </w:style>
  <w:style w:type="character" w:customStyle="1" w:styleId="cChar">
    <w:name w:val="c Char"/>
    <w:basedOn w:val="indentChar"/>
    <w:link w:val="c"/>
    <w:rsid w:val="00E3232D"/>
    <w:rPr>
      <w:rFonts w:asciiTheme="minorHAnsi" w:hAnsiTheme="minorHAnsi" w:cstheme="minorHAnsi"/>
      <w:sz w:val="24"/>
      <w:szCs w:val="24"/>
      <w:lang w:val="en-US" w:eastAsia="en-US"/>
    </w:rPr>
  </w:style>
  <w:style w:type="table" w:styleId="TableProfessional">
    <w:name w:val="Table Professional"/>
    <w:basedOn w:val="TableNormal"/>
    <w:rsid w:val="006F2B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rsid w:val="007C22C1"/>
    <w:rPr>
      <w:rFonts w:ascii="Univers 55" w:hAnsi="Univers 55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61B8"/>
    <w:rPr>
      <w:rFonts w:asciiTheme="minorHAnsi" w:hAnsiTheme="minorHAnsi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06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4675"/>
    <w:rPr>
      <w:rFonts w:asciiTheme="minorHAnsi" w:hAnsiTheme="minorHAnsi"/>
      <w:sz w:val="24"/>
      <w:szCs w:val="24"/>
      <w:lang w:eastAsia="en-US"/>
    </w:rPr>
  </w:style>
  <w:style w:type="paragraph" w:styleId="NoSpacing">
    <w:name w:val="No Spacing"/>
    <w:basedOn w:val="ListParagraph"/>
    <w:uiPriority w:val="1"/>
    <w:qFormat/>
    <w:rsid w:val="00DD4296"/>
    <w:pPr>
      <w:numPr>
        <w:numId w:val="17"/>
      </w:numPr>
      <w:shd w:val="clear" w:color="auto" w:fill="FFFFFF"/>
      <w:spacing w:after="120" w:line="312" w:lineRule="atLeast"/>
      <w:jc w:val="both"/>
      <w:textAlignment w:val="top"/>
    </w:pPr>
    <w:rPr>
      <w:rFonts w:ascii="Arial" w:hAnsi="Arial" w:cs="Arial"/>
      <w:color w:val="262626"/>
      <w:sz w:val="21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6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6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dyay.wa.gov.au/council/shire-projects/plan-for-the-future-2023-2033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ords@toodyay.wa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cords@toodyay.wa.gov.au" TargetMode="External"/><Relationship Id="rId1" Type="http://schemas.openxmlformats.org/officeDocument/2006/relationships/hyperlink" Target="mailto:records@toodyay.wa.gov.au" TargetMode="External"/><Relationship Id="rId4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cords@toodyay.wa.gov.au" TargetMode="External"/><Relationship Id="rId1" Type="http://schemas.openxmlformats.org/officeDocument/2006/relationships/hyperlink" Target="mailto:records@toodyay.wa.gov.au" TargetMode="External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d\DataWorks\ECM\Templates\1313971\Letterhead%20%20Electronic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2ACC-2AFE-4853-8647-C808445D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 Electronic </Template>
  <TotalTime>249</TotalTime>
  <Pages>5</Pages>
  <Words>551</Words>
  <Characters>3705</Characters>
  <Application>Microsoft Office Word</Application>
  <DocSecurity>0</DocSecurity>
  <Lines>370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Busselton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Davey</dc:creator>
  <cp:lastModifiedBy>Presit Kaur</cp:lastModifiedBy>
  <cp:revision>21</cp:revision>
  <cp:lastPrinted>2021-12-06T00:50:00Z</cp:lastPrinted>
  <dcterms:created xsi:type="dcterms:W3CDTF">2021-12-17T01:43:00Z</dcterms:created>
  <dcterms:modified xsi:type="dcterms:W3CDTF">2025-02-28T04:54:00Z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Electronic Letterhead</vt:lpwstr>
  </property>
  <property fmtid="{D5CDD505-2E9C-101B-9397-08002B2CF9AE}" pid="3" name="DWDocClass">
    <vt:lpwstr>TmplAS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1412335</vt:i4>
  </property>
  <property fmtid="{D5CDD505-2E9C-101B-9397-08002B2CF9AE}" pid="7" name="DWDocSetID">
    <vt:i4>1313971</vt:i4>
  </property>
  <property fmtid="{D5CDD505-2E9C-101B-9397-08002B2CF9AE}" pid="8" name="DWDocVersion">
    <vt:i4>3</vt:i4>
  </property>
  <property fmtid="{D5CDD505-2E9C-101B-9397-08002B2CF9AE}" pid="9" name="DWDocClassId">
    <vt:lpwstr/>
  </property>
  <property fmtid="{D5CDD505-2E9C-101B-9397-08002B2CF9AE}" pid="10" name="SynergySoftUID">
    <vt:lpwstr>K5A4F6180</vt:lpwstr>
  </property>
</Properties>
</file>